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B8" w:rsidRPr="006558B8" w:rsidRDefault="00247880" w:rsidP="006558B8">
      <w:pPr>
        <w:spacing w:after="0" w:line="240" w:lineRule="auto"/>
        <w:ind w:right="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1750A" w:rsidRPr="00A638E0" w:rsidRDefault="00F60F45" w:rsidP="008C150F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 w:rsidRPr="00A638E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E5DF3C8" wp14:editId="255E409C">
                <wp:simplePos x="0" y="0"/>
                <wp:positionH relativeFrom="column">
                  <wp:posOffset>3746500</wp:posOffset>
                </wp:positionH>
                <wp:positionV relativeFrom="paragraph">
                  <wp:posOffset>-44450</wp:posOffset>
                </wp:positionV>
                <wp:extent cx="1179830" cy="278765"/>
                <wp:effectExtent l="3175" t="3175" r="0" b="381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F74" w:rsidRPr="00646F74" w:rsidRDefault="00646F74" w:rsidP="00646F7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5pt;margin-top:-3.5pt;width:92.9pt;height:21.9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" filled="f" stroked="f">
                <v:textbox>
                  <w:txbxContent>
                    <w:p w:rsidR="00646F74" w:rsidRPr="00646F74" w:rsidRDefault="00646F74" w:rsidP="00646F7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66B" w:rsidRPr="00A638E0">
        <w:rPr>
          <w:rFonts w:ascii="Times New Roman" w:hAnsi="Times New Roman"/>
          <w:b/>
          <w:sz w:val="28"/>
          <w:szCs w:val="28"/>
        </w:rPr>
        <w:t xml:space="preserve">Регистрационный номер </w:t>
      </w:r>
      <w:r w:rsidR="00A213CB" w:rsidRPr="00A638E0">
        <w:rPr>
          <w:rFonts w:ascii="Times New Roman" w:hAnsi="Times New Roman"/>
          <w:b/>
          <w:sz w:val="28"/>
          <w:szCs w:val="28"/>
        </w:rPr>
        <w:t xml:space="preserve"> ____________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C1750A" w:rsidRPr="001B5B28" w:rsidTr="001B5B28">
        <w:trPr>
          <w:jc w:val="right"/>
        </w:trPr>
        <w:tc>
          <w:tcPr>
            <w:tcW w:w="4195" w:type="dxa"/>
          </w:tcPr>
          <w:p w:rsidR="00DD16A4" w:rsidRDefault="00DD16A4" w:rsidP="001B5B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15366C" w:rsidRPr="001B5B28" w:rsidRDefault="00C1750A" w:rsidP="00FF777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1B5B28">
              <w:rPr>
                <w:rFonts w:ascii="Times New Roman" w:hAnsi="Times New Roman"/>
                <w:sz w:val="24"/>
                <w:szCs w:val="24"/>
              </w:rPr>
              <w:t>Директору ГБПОУ «</w:t>
            </w:r>
            <w:r w:rsidR="00FF7776">
              <w:rPr>
                <w:rFonts w:ascii="Times New Roman" w:hAnsi="Times New Roman"/>
                <w:sz w:val="24"/>
                <w:szCs w:val="24"/>
              </w:rPr>
              <w:t xml:space="preserve">ГПК </w:t>
            </w:r>
            <w:r w:rsidRPr="001B5B28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</w:p>
          <w:p w:rsidR="00C1750A" w:rsidRPr="001B5B28" w:rsidRDefault="0051298E" w:rsidP="001B5B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Джунаидова»</w:t>
            </w:r>
          </w:p>
          <w:p w:rsidR="00C1750A" w:rsidRPr="001B5B28" w:rsidRDefault="00065332" w:rsidP="001B5B2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Дааеву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  <w:bookmarkEnd w:id="0"/>
          </w:p>
        </w:tc>
      </w:tr>
    </w:tbl>
    <w:p w:rsidR="0017085A" w:rsidRPr="00A638E0" w:rsidRDefault="0017085A" w:rsidP="00C1750A">
      <w:pPr>
        <w:spacing w:after="0" w:line="240" w:lineRule="auto"/>
        <w:ind w:right="57"/>
        <w:rPr>
          <w:rFonts w:ascii="Times New Roman" w:hAnsi="Times New Roman"/>
          <w:b/>
          <w:sz w:val="24"/>
          <w:szCs w:val="24"/>
        </w:rPr>
      </w:pPr>
    </w:p>
    <w:tbl>
      <w:tblPr>
        <w:tblW w:w="10115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567"/>
        <w:gridCol w:w="425"/>
        <w:gridCol w:w="142"/>
        <w:gridCol w:w="142"/>
        <w:gridCol w:w="283"/>
        <w:gridCol w:w="284"/>
        <w:gridCol w:w="1559"/>
        <w:gridCol w:w="142"/>
        <w:gridCol w:w="142"/>
        <w:gridCol w:w="425"/>
        <w:gridCol w:w="1134"/>
        <w:gridCol w:w="283"/>
        <w:gridCol w:w="2262"/>
        <w:gridCol w:w="1588"/>
      </w:tblGrid>
      <w:tr w:rsidR="0017085A" w:rsidRPr="00A638E0" w:rsidTr="008151E5">
        <w:tc>
          <w:tcPr>
            <w:tcW w:w="1871" w:type="dxa"/>
            <w:gridSpan w:val="4"/>
            <w:shd w:val="clear" w:color="auto" w:fill="auto"/>
            <w:vAlign w:val="bottom"/>
          </w:tcPr>
          <w:p w:rsidR="0017085A" w:rsidRPr="00A638E0" w:rsidRDefault="0017085A" w:rsidP="008151E5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от абитуриента:</w:t>
            </w:r>
          </w:p>
        </w:tc>
        <w:tc>
          <w:tcPr>
            <w:tcW w:w="824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85A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A638E0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1" layoutInCell="1" allowOverlap="1" wp14:anchorId="2BE16B60" wp14:editId="01E11F6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-7620</wp:posOffset>
                      </wp:positionV>
                      <wp:extent cx="5227955" cy="276225"/>
                      <wp:effectExtent l="0" t="1905" r="1905" b="0"/>
                      <wp:wrapNone/>
                      <wp:docPr id="3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795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085A" w:rsidRPr="0017085A" w:rsidRDefault="0017085A" w:rsidP="0017085A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-1.55pt;margin-top:-.6pt;width:411.65pt;height:2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PD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" filled="f" stroked="f">
                      <v:textbox>
                        <w:txbxContent>
                          <w:p w:rsidR="0017085A" w:rsidRPr="0017085A" w:rsidRDefault="0017085A" w:rsidP="0017085A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7085A" w:rsidRPr="00A638E0" w:rsidTr="008151E5">
        <w:tc>
          <w:tcPr>
            <w:tcW w:w="10115" w:type="dxa"/>
            <w:gridSpan w:val="15"/>
            <w:shd w:val="clear" w:color="auto" w:fill="auto"/>
          </w:tcPr>
          <w:p w:rsidR="0017085A" w:rsidRPr="00A638E0" w:rsidRDefault="00F60F45" w:rsidP="008151E5">
            <w:pPr>
              <w:spacing w:after="0" w:line="240" w:lineRule="auto"/>
              <w:ind w:left="1843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8E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7DE6D1" wp14:editId="5D0CAF33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86995</wp:posOffset>
                      </wp:positionV>
                      <wp:extent cx="866775" cy="219075"/>
                      <wp:effectExtent l="6985" t="9525" r="12065" b="9525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0F45" w:rsidRDefault="00F60F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28" type="#_x0000_t202" style="position:absolute;left:0;text-align:left;margin-left:110.95pt;margin-top:6.85pt;width:68.2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" strokecolor="white [3212]">
                      <v:textbox>
                        <w:txbxContent>
                          <w:p w:rsidR="00F60F45" w:rsidRDefault="00F60F45"/>
                        </w:txbxContent>
                      </v:textbox>
                    </v:shape>
                  </w:pict>
                </mc:Fallback>
              </mc:AlternateContent>
            </w:r>
            <w:r w:rsidR="0017085A" w:rsidRPr="00A638E0">
              <w:rPr>
                <w:rFonts w:ascii="Times New Roman" w:hAnsi="Times New Roman"/>
                <w:sz w:val="20"/>
                <w:szCs w:val="20"/>
              </w:rPr>
              <w:t xml:space="preserve">(фамилия, </w:t>
            </w:r>
            <w:r w:rsidR="001B5B28" w:rsidRPr="00A638E0">
              <w:rPr>
                <w:rFonts w:ascii="Times New Roman" w:hAnsi="Times New Roman"/>
                <w:sz w:val="20"/>
                <w:szCs w:val="20"/>
              </w:rPr>
              <w:t>имя, отчество</w:t>
            </w:r>
            <w:r w:rsidR="0017085A" w:rsidRPr="00A638E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17085A" w:rsidRPr="00A638E0" w:rsidTr="008151E5">
        <w:tc>
          <w:tcPr>
            <w:tcW w:w="1729" w:type="dxa"/>
            <w:gridSpan w:val="3"/>
            <w:shd w:val="clear" w:color="auto" w:fill="auto"/>
            <w:vAlign w:val="bottom"/>
          </w:tcPr>
          <w:p w:rsidR="0017085A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85A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1" layoutInCell="1" allowOverlap="1" wp14:anchorId="4AAA2F1D" wp14:editId="7DDE417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-14605</wp:posOffset>
                      </wp:positionV>
                      <wp:extent cx="1665605" cy="259715"/>
                      <wp:effectExtent l="0" t="4445" r="2540" b="2540"/>
                      <wp:wrapNone/>
                      <wp:docPr id="3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5605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2AED" w:rsidRPr="0017085A" w:rsidRDefault="000616CA" w:rsidP="00DE2AED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14.08.1999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-.1pt;margin-top:-1.15pt;width:131.15pt;height:20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dB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" filled="f" stroked="f">
                      <v:textbox>
                        <w:txbxContent>
                          <w:p w:rsidR="00DE2AED" w:rsidRPr="0017085A" w:rsidRDefault="000616CA" w:rsidP="00DE2AED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14.08.1999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42" w:type="dxa"/>
            <w:gridSpan w:val="3"/>
            <w:shd w:val="clear" w:color="auto" w:fill="auto"/>
            <w:vAlign w:val="bottom"/>
          </w:tcPr>
          <w:p w:rsidR="0017085A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85A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1" layoutInCell="1" allowOverlap="1" wp14:anchorId="5282CC45" wp14:editId="7EE36315">
                      <wp:simplePos x="0" y="0"/>
                      <wp:positionH relativeFrom="column">
                        <wp:posOffset>-3989070</wp:posOffset>
                      </wp:positionH>
                      <wp:positionV relativeFrom="paragraph">
                        <wp:posOffset>-18415</wp:posOffset>
                      </wp:positionV>
                      <wp:extent cx="6423025" cy="438150"/>
                      <wp:effectExtent l="1905" t="635" r="4445" b="0"/>
                      <wp:wrapNone/>
                      <wp:docPr id="3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3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42655" w:rsidRPr="00042655" w:rsidRDefault="00042655" w:rsidP="00042655">
                                  <w:pPr>
                                    <w:spacing w:after="0" w:line="240" w:lineRule="auto"/>
                                    <w:ind w:left="-142" w:firstLine="635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-314.1pt;margin-top:-1.45pt;width:505.75pt;height:34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" filled="f" stroked="f">
                      <v:textbox>
                        <w:txbxContent>
                          <w:p w:rsidR="00042655" w:rsidRPr="00042655" w:rsidRDefault="00042655" w:rsidP="00042655">
                            <w:pPr>
                              <w:spacing w:after="0" w:line="240" w:lineRule="auto"/>
                              <w:ind w:left="-142" w:firstLine="635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E2AED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AED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AEA" w:rsidRPr="00A638E0" w:rsidTr="008151E5">
        <w:trPr>
          <w:gridAfter w:val="1"/>
          <w:wAfter w:w="1588" w:type="dxa"/>
        </w:trPr>
        <w:tc>
          <w:tcPr>
            <w:tcW w:w="8527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7AEA" w:rsidRPr="00A638E0" w:rsidRDefault="00A47AEA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1" layoutInCell="1" allowOverlap="1" wp14:anchorId="745D0BAB" wp14:editId="3095A6D1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666115</wp:posOffset>
                      </wp:positionV>
                      <wp:extent cx="3783330" cy="230505"/>
                      <wp:effectExtent l="1905" t="0" r="0" b="0"/>
                      <wp:wrapNone/>
                      <wp:docPr id="3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33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7AEA" w:rsidRPr="0017085A" w:rsidRDefault="00A47AEA" w:rsidP="0055593D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1" type="#_x0000_t202" style="position:absolute;margin-left:127.65pt;margin-top:52.45pt;width:297.9pt;height:18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" filled="f" stroked="f">
                      <v:textbox>
                        <w:txbxContent>
                          <w:p w:rsidR="00A47AEA" w:rsidRPr="0017085A" w:rsidRDefault="00A47AEA" w:rsidP="0055593D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1" layoutInCell="1" allowOverlap="1" wp14:anchorId="782D77F7" wp14:editId="036028FC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-17780</wp:posOffset>
                      </wp:positionV>
                      <wp:extent cx="5436235" cy="230505"/>
                      <wp:effectExtent l="3810" t="1270" r="0" b="0"/>
                      <wp:wrapNone/>
                      <wp:docPr id="3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623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7AEA" w:rsidRPr="00A47AEA" w:rsidRDefault="00A47AEA" w:rsidP="0055593D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-2.7pt;margin-top:-1.4pt;width:428.05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gv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" filled="f" stroked="f">
                      <v:textbox>
                        <w:txbxContent>
                          <w:p w:rsidR="00A47AEA" w:rsidRPr="00A47AEA" w:rsidRDefault="00A47AEA" w:rsidP="0055593D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E2AED" w:rsidRPr="00A638E0" w:rsidTr="008151E5">
        <w:tc>
          <w:tcPr>
            <w:tcW w:w="4848" w:type="dxa"/>
            <w:gridSpan w:val="11"/>
            <w:shd w:val="clear" w:color="auto" w:fill="auto"/>
            <w:vAlign w:val="bottom"/>
          </w:tcPr>
          <w:p w:rsidR="00DE2AED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Фактический адрес проживания: город, район</w:t>
            </w:r>
          </w:p>
        </w:tc>
        <w:tc>
          <w:tcPr>
            <w:tcW w:w="52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AED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1" layoutInCell="1" allowOverlap="1" wp14:anchorId="1B10EE8A" wp14:editId="739BF74D">
                      <wp:simplePos x="0" y="0"/>
                      <wp:positionH relativeFrom="column">
                        <wp:posOffset>-3084830</wp:posOffset>
                      </wp:positionH>
                      <wp:positionV relativeFrom="paragraph">
                        <wp:posOffset>-16510</wp:posOffset>
                      </wp:positionV>
                      <wp:extent cx="6424295" cy="472440"/>
                      <wp:effectExtent l="1270" t="2540" r="3810" b="1270"/>
                      <wp:wrapNone/>
                      <wp:docPr id="2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4295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593D" w:rsidRPr="0055593D" w:rsidRDefault="0055593D" w:rsidP="0055593D">
                                  <w:pPr>
                                    <w:spacing w:after="0" w:line="240" w:lineRule="auto"/>
                                    <w:ind w:left="-142" w:firstLine="499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margin-left:-242.9pt;margin-top:-1.3pt;width:505.85pt;height:37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xI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" filled="f" stroked="f">
                      <v:textbox>
                        <w:txbxContent>
                          <w:p w:rsidR="0055593D" w:rsidRPr="0055593D" w:rsidRDefault="0055593D" w:rsidP="0055593D">
                            <w:pPr>
                              <w:spacing w:after="0" w:line="240" w:lineRule="auto"/>
                              <w:ind w:left="-142" w:firstLine="499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E2AED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AED" w:rsidRPr="00A638E0" w:rsidRDefault="00DE2AED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655" w:rsidRPr="00A638E0" w:rsidTr="008151E5">
        <w:tc>
          <w:tcPr>
            <w:tcW w:w="10115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042655" w:rsidRPr="00A638E0" w:rsidRDefault="00042655" w:rsidP="008151E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38E0">
              <w:rPr>
                <w:rFonts w:ascii="Times New Roman" w:hAnsi="Times New Roman"/>
                <w:sz w:val="20"/>
                <w:szCs w:val="20"/>
              </w:rPr>
              <w:t>(населенный пункт, улица, номер дома)</w:t>
            </w:r>
          </w:p>
        </w:tc>
      </w:tr>
      <w:tr w:rsidR="00042655" w:rsidRPr="00A638E0" w:rsidTr="008151E5">
        <w:tc>
          <w:tcPr>
            <w:tcW w:w="4139" w:type="dxa"/>
            <w:gridSpan w:val="8"/>
            <w:shd w:val="clear" w:color="auto" w:fill="auto"/>
            <w:vAlign w:val="bottom"/>
          </w:tcPr>
          <w:p w:rsidR="00042655" w:rsidRPr="00A638E0" w:rsidRDefault="0004265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97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655" w:rsidRPr="00A638E0" w:rsidRDefault="0004265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737" w:type="dxa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 wp14:anchorId="416B36A4" wp14:editId="491BFA2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-28575</wp:posOffset>
                      </wp:positionV>
                      <wp:extent cx="844550" cy="230505"/>
                      <wp:effectExtent l="0" t="0" r="0" b="0"/>
                      <wp:wrapNone/>
                      <wp:docPr id="2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55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17085A" w:rsidRDefault="001F6C9E" w:rsidP="001F6C9E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margin-left:-1.85pt;margin-top:-2.25pt;width:66.5pt;height:18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or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" filled="f" stroked="f">
                      <v:textbox>
                        <w:txbxContent>
                          <w:p w:rsidR="001F6C9E" w:rsidRPr="0017085A" w:rsidRDefault="001F6C9E" w:rsidP="001F6C9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 wp14:anchorId="5159B74A" wp14:editId="79D9600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-31115</wp:posOffset>
                      </wp:positionV>
                      <wp:extent cx="1298575" cy="230505"/>
                      <wp:effectExtent l="0" t="0" r="0" b="635"/>
                      <wp:wrapNone/>
                      <wp:docPr id="2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17085A" w:rsidRDefault="001F6C9E" w:rsidP="001F6C9E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margin-left:.7pt;margin-top:-2.45pt;width:102.25pt;height:18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Uc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" filled="f" stroked="f">
                      <v:textbox>
                        <w:txbxContent>
                          <w:p w:rsidR="001F6C9E" w:rsidRPr="0017085A" w:rsidRDefault="001F6C9E" w:rsidP="001F6C9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13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 wp14:anchorId="2345FE0E" wp14:editId="4F302F5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-20320</wp:posOffset>
                      </wp:positionV>
                      <wp:extent cx="2574290" cy="230505"/>
                      <wp:effectExtent l="1270" t="0" r="0" b="0"/>
                      <wp:wrapNone/>
                      <wp:docPr id="2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4290" cy="23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17085A" w:rsidRDefault="001F6C9E" w:rsidP="001F6C9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-2.15pt;margin-top:-1.6pt;width:202.7pt;height:18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M6ug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" filled="f" stroked="f">
                      <v:textbox>
                        <w:txbxContent>
                          <w:p w:rsidR="001F6C9E" w:rsidRPr="0017085A" w:rsidRDefault="001F6C9E" w:rsidP="001F6C9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304" w:type="dxa"/>
            <w:gridSpan w:val="2"/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A638E0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A638E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81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0694BE54" wp14:editId="135645F4">
                      <wp:simplePos x="0" y="0"/>
                      <wp:positionH relativeFrom="column">
                        <wp:posOffset>-840740</wp:posOffset>
                      </wp:positionH>
                      <wp:positionV relativeFrom="paragraph">
                        <wp:posOffset>-23495</wp:posOffset>
                      </wp:positionV>
                      <wp:extent cx="6397625" cy="408305"/>
                      <wp:effectExtent l="0" t="0" r="0" b="0"/>
                      <wp:wrapNone/>
                      <wp:docPr id="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762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042655" w:rsidRDefault="001F6C9E" w:rsidP="001F6C9E">
                                  <w:pPr>
                                    <w:spacing w:after="0" w:line="240" w:lineRule="auto"/>
                                    <w:ind w:left="-142" w:firstLine="141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margin-left:-66.2pt;margin-top:-1.85pt;width:503.75pt;height:32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+d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" filled="f" stroked="f">
                      <v:textbox>
                        <w:txbxContent>
                          <w:p w:rsidR="001F6C9E" w:rsidRPr="00042655" w:rsidRDefault="001F6C9E" w:rsidP="001F6C9E">
                            <w:pPr>
                              <w:spacing w:after="0" w:line="240" w:lineRule="auto"/>
                              <w:ind w:left="-142" w:firstLine="141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4281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Индекс, адрес регистрации по паспорту</w:t>
            </w:r>
          </w:p>
        </w:tc>
        <w:tc>
          <w:tcPr>
            <w:tcW w:w="5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 wp14:anchorId="6FC66646" wp14:editId="294E73F5">
                      <wp:simplePos x="0" y="0"/>
                      <wp:positionH relativeFrom="column">
                        <wp:posOffset>-2733040</wp:posOffset>
                      </wp:positionH>
                      <wp:positionV relativeFrom="paragraph">
                        <wp:posOffset>-31115</wp:posOffset>
                      </wp:positionV>
                      <wp:extent cx="6397625" cy="408305"/>
                      <wp:effectExtent l="635" t="0" r="2540" b="3810"/>
                      <wp:wrapNone/>
                      <wp:docPr id="2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9762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6C9E" w:rsidRPr="00770E17" w:rsidRDefault="001F6C9E" w:rsidP="00410BBB">
                                  <w:pPr>
                                    <w:spacing w:after="0" w:line="240" w:lineRule="auto"/>
                                    <w:ind w:left="-142" w:firstLine="436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8" type="#_x0000_t202" style="position:absolute;margin-left:-215.2pt;margin-top:-2.45pt;width:503.75pt;height:32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" filled="f" stroked="f">
                      <v:textbox>
                        <w:txbxContent>
                          <w:p w:rsidR="001F6C9E" w:rsidRPr="00770E17" w:rsidRDefault="001F6C9E" w:rsidP="00410BBB">
                            <w:pPr>
                              <w:spacing w:after="0" w:line="240" w:lineRule="auto"/>
                              <w:ind w:left="-142" w:firstLine="436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0115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10115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116" w:rsidRPr="00A638E0" w:rsidTr="008151E5">
        <w:tc>
          <w:tcPr>
            <w:tcW w:w="2580" w:type="dxa"/>
            <w:gridSpan w:val="7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Контактные телефоны:</w:t>
            </w:r>
          </w:p>
        </w:tc>
        <w:tc>
          <w:tcPr>
            <w:tcW w:w="753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 wp14:anchorId="41C34077" wp14:editId="7A8CF37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-39370</wp:posOffset>
                      </wp:positionV>
                      <wp:extent cx="4779645" cy="234950"/>
                      <wp:effectExtent l="3175" t="0" r="0" b="4445"/>
                      <wp:wrapNone/>
                      <wp:docPr id="2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9645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1DDE" w:rsidRPr="0017085A" w:rsidRDefault="000616CA" w:rsidP="00F01DD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9" type="#_x0000_t202" style="position:absolute;margin-left:-.5pt;margin-top:-3.1pt;width:376.35pt;height:1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l3vAIAAMM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" filled="f" stroked="f">
                      <v:textbox>
                        <w:txbxContent>
                          <w:p w:rsidR="00F01DDE" w:rsidRPr="0017085A" w:rsidRDefault="000616CA" w:rsidP="00F01DD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2296" w:type="dxa"/>
            <w:gridSpan w:val="6"/>
            <w:shd w:val="clear" w:color="auto" w:fill="auto"/>
            <w:vAlign w:val="bottom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638E0">
              <w:rPr>
                <w:rFonts w:ascii="Times New Roman" w:hAnsi="Times New Roman"/>
                <w:sz w:val="24"/>
                <w:szCs w:val="24"/>
              </w:rPr>
              <w:t>-</w:t>
            </w:r>
            <w:r w:rsidRPr="00A638E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638E0">
              <w:rPr>
                <w:rFonts w:ascii="Times New Roman" w:hAnsi="Times New Roman"/>
                <w:sz w:val="24"/>
                <w:szCs w:val="24"/>
              </w:rPr>
              <w:t xml:space="preserve"> (по желанию):</w:t>
            </w:r>
          </w:p>
        </w:tc>
        <w:tc>
          <w:tcPr>
            <w:tcW w:w="78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116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 wp14:anchorId="0C65EF96" wp14:editId="3DA4F3A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-38100</wp:posOffset>
                      </wp:positionV>
                      <wp:extent cx="4947920" cy="234950"/>
                      <wp:effectExtent l="0" t="0" r="0" b="3175"/>
                      <wp:wrapNone/>
                      <wp:docPr id="21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792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1DDE" w:rsidRPr="0017085A" w:rsidRDefault="00F01DDE" w:rsidP="00F01DD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0" type="#_x0000_t202" style="position:absolute;margin-left:1.2pt;margin-top:-3pt;width:389.6pt;height:1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1Ruw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" filled="f" stroked="f">
                      <v:textbox>
                        <w:txbxContent>
                          <w:p w:rsidR="00F01DDE" w:rsidRPr="0017085A" w:rsidRDefault="00F01DDE" w:rsidP="00F01DD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10116" w:rsidRPr="00A638E0" w:rsidTr="008151E5">
        <w:tc>
          <w:tcPr>
            <w:tcW w:w="10115" w:type="dxa"/>
            <w:gridSpan w:val="15"/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0116" w:rsidRPr="00A638E0" w:rsidTr="008151E5">
        <w:tc>
          <w:tcPr>
            <w:tcW w:w="10115" w:type="dxa"/>
            <w:gridSpan w:val="15"/>
            <w:shd w:val="clear" w:color="auto" w:fill="auto"/>
            <w:vAlign w:val="center"/>
          </w:tcPr>
          <w:p w:rsidR="00810116" w:rsidRPr="00A638E0" w:rsidRDefault="00810116" w:rsidP="008151E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8E0">
              <w:rPr>
                <w:rFonts w:ascii="Times New Roman" w:hAnsi="Times New Roman"/>
                <w:b/>
                <w:sz w:val="24"/>
                <w:szCs w:val="24"/>
              </w:rPr>
              <w:t>ЗАЯВЛЕНИЕ</w:t>
            </w:r>
          </w:p>
        </w:tc>
      </w:tr>
    </w:tbl>
    <w:p w:rsidR="00AE5C57" w:rsidRPr="006B14BF" w:rsidRDefault="00EA4399" w:rsidP="004B14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38E0">
        <w:rPr>
          <w:rFonts w:ascii="Times New Roman" w:hAnsi="Times New Roman"/>
          <w:sz w:val="24"/>
          <w:szCs w:val="24"/>
        </w:rPr>
        <w:t xml:space="preserve">Прошу </w:t>
      </w:r>
      <w:r w:rsidR="001B5B28" w:rsidRPr="00A638E0">
        <w:rPr>
          <w:rFonts w:ascii="Times New Roman" w:hAnsi="Times New Roman"/>
          <w:sz w:val="24"/>
          <w:szCs w:val="24"/>
        </w:rPr>
        <w:t>принять меня</w:t>
      </w:r>
      <w:r w:rsidR="00A47AEA" w:rsidRPr="00A638E0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="001B5B28" w:rsidRPr="00A638E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A47AEA" w:rsidRPr="00A638E0">
        <w:rPr>
          <w:rFonts w:ascii="Times New Roman" w:hAnsi="Times New Roman"/>
          <w:sz w:val="24"/>
          <w:szCs w:val="24"/>
        </w:rPr>
        <w:t xml:space="preserve"> образовательной программе</w:t>
      </w:r>
      <w:r w:rsidRPr="00A638E0">
        <w:rPr>
          <w:rFonts w:ascii="Times New Roman" w:hAnsi="Times New Roman"/>
          <w:sz w:val="24"/>
          <w:szCs w:val="24"/>
        </w:rPr>
        <w:t xml:space="preserve"> подготовки </w:t>
      </w:r>
      <w:r w:rsidR="001B5B28" w:rsidRPr="00A638E0">
        <w:rPr>
          <w:rFonts w:ascii="Times New Roman" w:hAnsi="Times New Roman"/>
          <w:sz w:val="24"/>
          <w:szCs w:val="24"/>
        </w:rPr>
        <w:t>специалистов среднего</w:t>
      </w:r>
      <w:r w:rsidRPr="00A638E0">
        <w:rPr>
          <w:rFonts w:ascii="Times New Roman" w:hAnsi="Times New Roman"/>
          <w:sz w:val="24"/>
          <w:szCs w:val="24"/>
        </w:rPr>
        <w:t xml:space="preserve"> звена на специальность</w:t>
      </w:r>
      <w:r w:rsidR="004B1445">
        <w:rPr>
          <w:rFonts w:ascii="Times New Roman" w:hAnsi="Times New Roman"/>
          <w:sz w:val="24"/>
          <w:szCs w:val="24"/>
        </w:rPr>
        <w:t xml:space="preserve"> </w:t>
      </w:r>
      <w:r w:rsidRPr="00AE5C57">
        <w:rPr>
          <w:rFonts w:ascii="Times New Roman" w:hAnsi="Times New Roman"/>
          <w:b/>
          <w:sz w:val="24"/>
          <w:szCs w:val="24"/>
        </w:rPr>
        <w:t xml:space="preserve">44.02.02 Преподавание в начальных классах </w:t>
      </w:r>
      <w:r w:rsidR="006F1CCE" w:rsidRPr="006F1CCE">
        <w:rPr>
          <w:rFonts w:ascii="Times New Roman" w:hAnsi="Times New Roman"/>
          <w:sz w:val="24"/>
          <w:szCs w:val="24"/>
        </w:rPr>
        <w:t>на места</w:t>
      </w:r>
      <w:r w:rsidR="006F1CCE">
        <w:rPr>
          <w:rFonts w:ascii="Times New Roman" w:hAnsi="Times New Roman"/>
          <w:b/>
          <w:sz w:val="24"/>
          <w:szCs w:val="24"/>
        </w:rPr>
        <w:t xml:space="preserve"> </w:t>
      </w:r>
      <w:r w:rsidR="006B14BF" w:rsidRPr="006B14BF">
        <w:rPr>
          <w:rFonts w:ascii="Times New Roman" w:hAnsi="Times New Roman"/>
          <w:sz w:val="24"/>
          <w:szCs w:val="24"/>
        </w:rPr>
        <w:t>по догов</w:t>
      </w:r>
      <w:r w:rsidR="006B14BF" w:rsidRPr="006B14BF">
        <w:rPr>
          <w:rFonts w:ascii="Times New Roman" w:hAnsi="Times New Roman"/>
          <w:sz w:val="24"/>
          <w:szCs w:val="24"/>
        </w:rPr>
        <w:t>о</w:t>
      </w:r>
      <w:r w:rsidR="006B14BF" w:rsidRPr="006B14BF">
        <w:rPr>
          <w:rFonts w:ascii="Times New Roman" w:hAnsi="Times New Roman"/>
          <w:sz w:val="24"/>
          <w:szCs w:val="24"/>
        </w:rPr>
        <w:t>ру об оказании платных образовательных услуг</w:t>
      </w:r>
    </w:p>
    <w:p w:rsidR="00EA4399" w:rsidRPr="00A638E0" w:rsidRDefault="00AE5C57" w:rsidP="00EA43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EA4399" w:rsidRPr="00A638E0">
        <w:rPr>
          <w:rFonts w:ascii="Times New Roman" w:hAnsi="Times New Roman"/>
          <w:sz w:val="24"/>
          <w:szCs w:val="24"/>
        </w:rPr>
        <w:t>- на базе:</w:t>
      </w:r>
    </w:p>
    <w:p w:rsidR="004B1445" w:rsidRDefault="004B1445" w:rsidP="004B1445">
      <w:pPr>
        <w:spacing w:after="0"/>
        <w:ind w:firstLine="708"/>
        <w:rPr>
          <w:rFonts w:ascii="Times New Roman" w:hAnsi="Times New Roman"/>
          <w:b/>
          <w:sz w:val="2"/>
          <w:szCs w:val="24"/>
        </w:rPr>
      </w:pPr>
    </w:p>
    <w:p w:rsidR="006B14BF" w:rsidRDefault="006B14BF" w:rsidP="004B1445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36E6B25" wp14:editId="1E115F7B">
                <wp:simplePos x="0" y="0"/>
                <wp:positionH relativeFrom="column">
                  <wp:posOffset>114300</wp:posOffset>
                </wp:positionH>
                <wp:positionV relativeFrom="paragraph">
                  <wp:posOffset>59690</wp:posOffset>
                </wp:positionV>
                <wp:extent cx="257175" cy="381000"/>
                <wp:effectExtent l="0" t="0" r="28575" b="19050"/>
                <wp:wrapNone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" cy="381000"/>
                          <a:chOff x="0" y="0"/>
                          <a:chExt cx="257175" cy="381000"/>
                        </a:xfrm>
                      </wpg:grpSpPr>
                      <wps:wsp>
                        <wps:cNvPr id="4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80975"/>
                            <a:ext cx="2571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42" o:spid="_x0000_s1026" style="position:absolute;margin-left:9pt;margin-top:4.7pt;width:20.25pt;height:30pt;z-index:251694080;mso-width-relative:margin;mso-height-relative:margin" coordsize="25717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">
                <v:rect id="Rectangle 10" o:spid="_x0000_s1027" style="position:absolute;width:257175;height:200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<v:rect id="Rectangle 11" o:spid="_x0000_s1028" style="position:absolute;top:180975;width:257175;height:200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</v:group>
            </w:pict>
          </mc:Fallback>
        </mc:AlternateContent>
      </w:r>
      <w:r w:rsidR="004B1445" w:rsidRPr="00A638E0">
        <w:rPr>
          <w:rFonts w:ascii="Times New Roman" w:hAnsi="Times New Roman"/>
          <w:b/>
          <w:sz w:val="24"/>
          <w:szCs w:val="24"/>
        </w:rPr>
        <w:t xml:space="preserve">основного общего образования (9 </w:t>
      </w:r>
      <w:proofErr w:type="spellStart"/>
      <w:r w:rsidR="004B1445" w:rsidRPr="00A638E0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="004B1445" w:rsidRPr="00A638E0">
        <w:rPr>
          <w:rFonts w:ascii="Times New Roman" w:hAnsi="Times New Roman"/>
          <w:b/>
          <w:sz w:val="24"/>
          <w:szCs w:val="24"/>
        </w:rPr>
        <w:t xml:space="preserve">.), </w:t>
      </w:r>
      <w:r w:rsidR="004B1445">
        <w:rPr>
          <w:rFonts w:ascii="Times New Roman" w:hAnsi="Times New Roman"/>
          <w:b/>
          <w:sz w:val="24"/>
          <w:szCs w:val="24"/>
        </w:rPr>
        <w:t>за</w:t>
      </w:r>
      <w:r w:rsidR="004B1445" w:rsidRPr="00A638E0">
        <w:rPr>
          <w:rFonts w:ascii="Times New Roman" w:hAnsi="Times New Roman"/>
          <w:b/>
          <w:sz w:val="24"/>
          <w:szCs w:val="24"/>
        </w:rPr>
        <w:t>очная форма обучения</w:t>
      </w:r>
      <w:r w:rsidR="004B1445">
        <w:rPr>
          <w:rFonts w:ascii="Times New Roman" w:hAnsi="Times New Roman"/>
          <w:b/>
          <w:sz w:val="24"/>
          <w:szCs w:val="24"/>
        </w:rPr>
        <w:t xml:space="preserve"> </w:t>
      </w:r>
    </w:p>
    <w:p w:rsidR="004B1445" w:rsidRPr="00A638E0" w:rsidRDefault="004B1445" w:rsidP="004B1445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A638E0">
        <w:rPr>
          <w:rFonts w:ascii="Times New Roman" w:hAnsi="Times New Roman"/>
          <w:b/>
          <w:sz w:val="24"/>
          <w:szCs w:val="24"/>
        </w:rPr>
        <w:t xml:space="preserve">среднего общего образования (11 </w:t>
      </w:r>
      <w:proofErr w:type="spellStart"/>
      <w:r w:rsidRPr="00A638E0">
        <w:rPr>
          <w:rFonts w:ascii="Times New Roman" w:hAnsi="Times New Roman"/>
          <w:b/>
          <w:sz w:val="24"/>
          <w:szCs w:val="24"/>
        </w:rPr>
        <w:t>кл</w:t>
      </w:r>
      <w:proofErr w:type="spellEnd"/>
      <w:r w:rsidRPr="00A638E0">
        <w:rPr>
          <w:rFonts w:ascii="Times New Roman" w:hAnsi="Times New Roman"/>
          <w:b/>
          <w:sz w:val="24"/>
          <w:szCs w:val="24"/>
        </w:rPr>
        <w:t>.), заочная форма обучения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0BC4" w:rsidRPr="00A638E0" w:rsidRDefault="00CD0BC4" w:rsidP="00EA4399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tbl>
      <w:tblPr>
        <w:tblW w:w="10145" w:type="dxa"/>
        <w:tblInd w:w="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1658"/>
        <w:gridCol w:w="342"/>
        <w:gridCol w:w="1784"/>
        <w:gridCol w:w="680"/>
        <w:gridCol w:w="1447"/>
        <w:gridCol w:w="425"/>
        <w:gridCol w:w="3057"/>
      </w:tblGrid>
      <w:tr w:rsidR="00CD0BC4" w:rsidRPr="00A638E0" w:rsidTr="008151E5">
        <w:tc>
          <w:tcPr>
            <w:tcW w:w="10145" w:type="dxa"/>
            <w:gridSpan w:val="8"/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A638E0">
              <w:rPr>
                <w:rFonts w:ascii="Times New Roman" w:hAnsi="Times New Roman"/>
                <w:i/>
                <w:sz w:val="24"/>
                <w:szCs w:val="24"/>
              </w:rPr>
              <w:t>О себе сообщаю следующие сведения:</w:t>
            </w:r>
          </w:p>
        </w:tc>
      </w:tr>
      <w:tr w:rsidR="00CD0BC4" w:rsidRPr="00A638E0" w:rsidTr="008151E5">
        <w:tc>
          <w:tcPr>
            <w:tcW w:w="7088" w:type="dxa"/>
            <w:gridSpan w:val="7"/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 и год его окончания: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60CCB502" wp14:editId="2848F2A8">
                      <wp:simplePos x="0" y="0"/>
                      <wp:positionH relativeFrom="column">
                        <wp:posOffset>-4519930</wp:posOffset>
                      </wp:positionH>
                      <wp:positionV relativeFrom="paragraph">
                        <wp:posOffset>-30480</wp:posOffset>
                      </wp:positionV>
                      <wp:extent cx="6428740" cy="601345"/>
                      <wp:effectExtent l="4445" t="0" r="0" b="635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8740" cy="601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3FEE" w:rsidRPr="00042655" w:rsidRDefault="00BF3FEE" w:rsidP="00BF3FEE">
                                  <w:pPr>
                                    <w:spacing w:after="0" w:line="240" w:lineRule="auto"/>
                                    <w:ind w:left="-142" w:firstLine="708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41" type="#_x0000_t202" style="position:absolute;margin-left:-355.9pt;margin-top:-2.4pt;width:506.2pt;height:4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I4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" filled="f" stroked="f">
                      <v:textbox>
                        <w:txbxContent>
                          <w:p w:rsidR="00BF3FEE" w:rsidRPr="00042655" w:rsidRDefault="00BF3FEE" w:rsidP="00BF3FEE">
                            <w:pPr>
                              <w:spacing w:after="0" w:line="240" w:lineRule="auto"/>
                              <w:ind w:left="-142" w:firstLine="708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D0BC4" w:rsidRPr="00A638E0" w:rsidTr="008151E5">
        <w:tc>
          <w:tcPr>
            <w:tcW w:w="10145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C4" w:rsidRPr="00A638E0" w:rsidTr="008151E5">
        <w:tc>
          <w:tcPr>
            <w:tcW w:w="1014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BC4" w:rsidRPr="00A638E0" w:rsidTr="008151E5"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D0BC4" w:rsidRPr="00A638E0" w:rsidRDefault="00CD0BC4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Наименование документа об образовании:</w:t>
            </w:r>
          </w:p>
        </w:tc>
        <w:tc>
          <w:tcPr>
            <w:tcW w:w="56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191E436" wp14:editId="24ECA28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-45085</wp:posOffset>
                      </wp:positionV>
                      <wp:extent cx="3535045" cy="286385"/>
                      <wp:effectExtent l="0" t="2540" r="2540" b="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5045" cy="286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3FEE" w:rsidRPr="0017085A" w:rsidRDefault="000616CA" w:rsidP="00BF3FEE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Аттестат об образовании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42" type="#_x0000_t202" style="position:absolute;margin-left:-1.05pt;margin-top:-3.55pt;width:278.3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" filled="f" stroked="f">
                      <v:textbox>
                        <w:txbxContent>
                          <w:p w:rsidR="00BF3FEE" w:rsidRPr="0017085A" w:rsidRDefault="000616CA" w:rsidP="00BF3FEE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Аттестат об образовании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D0BC4" w:rsidRPr="00A638E0" w:rsidTr="008151E5">
        <w:tc>
          <w:tcPr>
            <w:tcW w:w="752" w:type="dxa"/>
            <w:shd w:val="clear" w:color="auto" w:fill="auto"/>
            <w:vAlign w:val="bottom"/>
          </w:tcPr>
          <w:p w:rsidR="00CD0BC4" w:rsidRPr="00A638E0" w:rsidRDefault="00CD0BC4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25246772" wp14:editId="00A135B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-39370</wp:posOffset>
                      </wp:positionV>
                      <wp:extent cx="1043940" cy="281305"/>
                      <wp:effectExtent l="1905" t="0" r="1905" b="0"/>
                      <wp:wrapNone/>
                      <wp:docPr id="1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61" w:rsidRPr="0017085A" w:rsidRDefault="00EC4D61" w:rsidP="00EC4D61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43" type="#_x0000_t202" style="position:absolute;margin-left:.15pt;margin-top:-3.1pt;width:82.2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" filled="f" stroked="f">
                      <v:textbox>
                        <w:txbxContent>
                          <w:p w:rsidR="00EC4D61" w:rsidRPr="0017085A" w:rsidRDefault="00EC4D61" w:rsidP="00EC4D6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42" w:type="dxa"/>
            <w:shd w:val="clear" w:color="auto" w:fill="auto"/>
            <w:vAlign w:val="bottom"/>
          </w:tcPr>
          <w:p w:rsidR="00CD0BC4" w:rsidRPr="00A638E0" w:rsidRDefault="00CD0BC4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958065" wp14:editId="596B8C4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-31115</wp:posOffset>
                      </wp:positionV>
                      <wp:extent cx="1567180" cy="334010"/>
                      <wp:effectExtent l="0" t="0" r="0" b="1905"/>
                      <wp:wrapNone/>
                      <wp:docPr id="13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7180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61" w:rsidRPr="0017085A" w:rsidRDefault="00EC4D61" w:rsidP="00EC4D61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4" type="#_x0000_t202" style="position:absolute;margin-left:-1.55pt;margin-top:-2.45pt;width:123.4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dmnuA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" filled="f" stroked="f">
                      <v:textbox>
                        <w:txbxContent>
                          <w:p w:rsidR="00EC4D61" w:rsidRPr="0017085A" w:rsidRDefault="00EC4D61" w:rsidP="00EC4D6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47" w:type="dxa"/>
            <w:shd w:val="clear" w:color="auto" w:fill="auto"/>
            <w:vAlign w:val="bottom"/>
          </w:tcPr>
          <w:p w:rsidR="00CD0BC4" w:rsidRPr="00A638E0" w:rsidRDefault="00CD0BC4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D0BC4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0DF0EF63" wp14:editId="6F1C64E8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-31115</wp:posOffset>
                      </wp:positionV>
                      <wp:extent cx="2214880" cy="297815"/>
                      <wp:effectExtent l="1905" t="0" r="2540" b="0"/>
                      <wp:wrapNone/>
                      <wp:docPr id="1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488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4D61" w:rsidRPr="0017085A" w:rsidRDefault="00EC4D61" w:rsidP="00EC4D61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45" type="#_x0000_t202" style="position:absolute;margin-left:-1.35pt;margin-top:-2.45pt;width:174.4pt;height:2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9pLuA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" filled="f" stroked="f">
                      <v:textbox>
                        <w:txbxContent>
                          <w:p w:rsidR="00EC4D61" w:rsidRPr="0017085A" w:rsidRDefault="00EC4D61" w:rsidP="00EC4D61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773A82" w:rsidRPr="00A638E0" w:rsidRDefault="00773A82" w:rsidP="00B04BD4">
      <w:pPr>
        <w:spacing w:after="0" w:line="240" w:lineRule="auto"/>
        <w:ind w:right="57" w:firstLine="567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59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42"/>
        <w:gridCol w:w="2977"/>
        <w:gridCol w:w="283"/>
        <w:gridCol w:w="2552"/>
        <w:gridCol w:w="1275"/>
      </w:tblGrid>
      <w:tr w:rsidR="007C571F" w:rsidRPr="00A638E0" w:rsidTr="007C571F">
        <w:tc>
          <w:tcPr>
            <w:tcW w:w="6379" w:type="dxa"/>
            <w:gridSpan w:val="5"/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C571F" w:rsidRPr="00A638E0" w:rsidTr="005F3772">
        <w:trPr>
          <w:trHeight w:val="682"/>
        </w:trPr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Знание иностранных языков: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3D4741B" wp14:editId="687721FF">
                      <wp:simplePos x="0" y="0"/>
                      <wp:positionH relativeFrom="column">
                        <wp:posOffset>-1977390</wp:posOffset>
                      </wp:positionH>
                      <wp:positionV relativeFrom="paragraph">
                        <wp:posOffset>-27940</wp:posOffset>
                      </wp:positionV>
                      <wp:extent cx="6449060" cy="180975"/>
                      <wp:effectExtent l="0" t="0" r="0" b="9525"/>
                      <wp:wrapNone/>
                      <wp:docPr id="10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90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7C571F" w:rsidP="003022D1">
                                  <w:pPr>
                                    <w:spacing w:after="0" w:line="240" w:lineRule="auto"/>
                                    <w:ind w:left="-142" w:firstLine="31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6" type="#_x0000_t202" style="position:absolute;margin-left:-155.7pt;margin-top:-2.2pt;width:507.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UkuQIAAMM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" filled="f" stroked="f">
                      <v:textbox>
                        <w:txbxContent>
                          <w:p w:rsidR="007C571F" w:rsidRPr="00042655" w:rsidRDefault="007C571F" w:rsidP="003022D1">
                            <w:pPr>
                              <w:spacing w:after="0" w:line="240" w:lineRule="auto"/>
                              <w:ind w:left="-142" w:firstLine="31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2977" w:type="dxa"/>
            <w:gridSpan w:val="2"/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Трудовой стаж (если есть):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 wp14:anchorId="3D602CF2" wp14:editId="2DA91CA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-32385</wp:posOffset>
                      </wp:positionV>
                      <wp:extent cx="4580890" cy="285115"/>
                      <wp:effectExtent l="0" t="0" r="3810" b="4445"/>
                      <wp:wrapNone/>
                      <wp:docPr id="7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089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7C571F" w:rsidP="00705C3A">
                                  <w:pPr>
                                    <w:spacing w:after="0" w:line="240" w:lineRule="auto"/>
                                    <w:ind w:left="-14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54D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05F4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лет</w:t>
                                  </w:r>
                                  <w:r w:rsidRPr="00454D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6558B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мес.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47" type="#_x0000_t202" style="position:absolute;margin-left:-1.75pt;margin-top:-2.55pt;width:360.7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Ed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" filled="f" stroked="f">
                      <v:textbox>
                        <w:txbxContent>
                          <w:p w:rsidR="007C571F" w:rsidRPr="00042655" w:rsidRDefault="007C571F" w:rsidP="00705C3A">
                            <w:pPr>
                              <w:spacing w:after="0" w:line="240" w:lineRule="auto"/>
                              <w:ind w:left="-14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4D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5F4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лет</w:t>
                            </w:r>
                            <w:r w:rsidRPr="00454D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558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мес.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1701" w:type="dxa"/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Место работы: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B04BD4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8931" w:type="dxa"/>
            <w:gridSpan w:val="6"/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Отец (законный представитель) – (ФИО, место работы, должность, номер телефона):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 wp14:anchorId="4BBDEDBE" wp14:editId="50566425">
                      <wp:simplePos x="0" y="0"/>
                      <wp:positionH relativeFrom="column">
                        <wp:posOffset>-5704205</wp:posOffset>
                      </wp:positionH>
                      <wp:positionV relativeFrom="paragraph">
                        <wp:posOffset>-24130</wp:posOffset>
                      </wp:positionV>
                      <wp:extent cx="6478270" cy="625475"/>
                      <wp:effectExtent l="1270" t="4445" r="0" b="0"/>
                      <wp:wrapNone/>
                      <wp:docPr id="6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8270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0616CA" w:rsidP="00705C3A">
                                  <w:pPr>
                                    <w:spacing w:after="0" w:line="240" w:lineRule="auto"/>
                                    <w:ind w:left="-142" w:firstLine="907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C571F" w:rsidRPr="00454DA1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48" type="#_x0000_t202" style="position:absolute;margin-left:-449.15pt;margin-top:-1.9pt;width:510.1pt;height: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" filled="f" stroked="f">
                      <v:textbox>
                        <w:txbxContent>
                          <w:p w:rsidR="007C571F" w:rsidRPr="00042655" w:rsidRDefault="000616CA" w:rsidP="00705C3A">
                            <w:pPr>
                              <w:spacing w:after="0" w:line="240" w:lineRule="auto"/>
                              <w:ind w:left="-142" w:firstLine="907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571F" w:rsidRPr="00454D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FD7C75">
        <w:tc>
          <w:tcPr>
            <w:tcW w:w="10206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FD7C75">
        <w:tc>
          <w:tcPr>
            <w:tcW w:w="10206" w:type="dxa"/>
            <w:gridSpan w:val="7"/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8931" w:type="dxa"/>
            <w:gridSpan w:val="6"/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sz w:val="24"/>
                <w:szCs w:val="24"/>
              </w:rPr>
              <w:t>Мать (законный представитель) – (ФИО, место работы, должность, номер телефона):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F60F45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1D4CBC48" wp14:editId="23DFCBA8">
                      <wp:simplePos x="0" y="0"/>
                      <wp:positionH relativeFrom="column">
                        <wp:posOffset>-5677535</wp:posOffset>
                      </wp:positionH>
                      <wp:positionV relativeFrom="paragraph">
                        <wp:posOffset>-116840</wp:posOffset>
                      </wp:positionV>
                      <wp:extent cx="6499860" cy="266700"/>
                      <wp:effectExtent l="0" t="0" r="0" b="0"/>
                      <wp:wrapNone/>
                      <wp:docPr id="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986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042655" w:rsidRDefault="000616CA" w:rsidP="008C150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49" type="#_x0000_t202" style="position:absolute;margin-left:-447.05pt;margin-top:-9.2pt;width:511.8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nug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" filled="f" stroked="f">
                      <v:textbox>
                        <w:txbxContent>
                          <w:p w:rsidR="007C571F" w:rsidRPr="00042655" w:rsidRDefault="000616CA" w:rsidP="008C15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91F29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571F" w:rsidRPr="00A638E0" w:rsidRDefault="007C571F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71F" w:rsidRPr="00A638E0" w:rsidTr="008151E5">
        <w:trPr>
          <w:trHeight w:val="1391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7C571F" w:rsidRPr="00A638E0" w:rsidRDefault="00F60F45" w:rsidP="008151E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8E0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5B94BA08" wp14:editId="73B1A21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18415</wp:posOffset>
                      </wp:positionV>
                      <wp:extent cx="6677025" cy="3143250"/>
                      <wp:effectExtent l="0" t="0" r="0" b="0"/>
                      <wp:wrapNone/>
                      <wp:docPr id="4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7025" cy="3143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558B8" w:rsidRDefault="006558B8" w:rsidP="0028125C">
                                  <w:pPr>
                                    <w:spacing w:after="0" w:line="240" w:lineRule="auto"/>
                                    <w:ind w:left="57" w:right="5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5EE9" w:rsidRPr="007E3424" w:rsidRDefault="0043503E" w:rsidP="0094299B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 лицензией ГБПОУ «</w:t>
                                  </w:r>
                                  <w:r w:rsidR="0094299B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ГПК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имени С.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. Джунаидова» на 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право ведения образовательной де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тельности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ознакомлен(а).</w:t>
                                  </w:r>
                                </w:p>
                                <w:p w:rsidR="004C5EE9" w:rsidRPr="004C5EE9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____________________________</w:t>
                                  </w:r>
                                </w:p>
                                <w:p w:rsidR="004C5EE9" w:rsidRPr="0074052E" w:rsidRDefault="004C5EE9" w:rsidP="0043503E">
                                  <w:pPr>
                                    <w:spacing w:after="0" w:line="240" w:lineRule="auto"/>
                                    <w:ind w:left="-142"/>
                                    <w:jc w:val="right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(подпись </w:t>
                                  </w:r>
                                  <w:proofErr w:type="gramStart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4C5EE9" w:rsidRPr="004C5EE9" w:rsidRDefault="004C5EE9" w:rsidP="0043503E">
                                  <w:pPr>
                                    <w:spacing w:after="0" w:line="240" w:lineRule="auto"/>
                                    <w:ind w:left="-142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C5EE9" w:rsidRDefault="007C571F" w:rsidP="007C2176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1298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Со с</w:t>
                                  </w: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видетельством о государственной аккредитации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ГБПОУ «</w:t>
                                  </w:r>
                                  <w:r w:rsid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ГПК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имени С.</w:t>
                                  </w:r>
                                  <w:proofErr w:type="gramStart"/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. Джунаидова» </w:t>
                                  </w: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(с приложениями)</w:t>
                                  </w:r>
                                  <w:r w:rsid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ознакомлен</w:t>
                                  </w:r>
                                  <w:proofErr w:type="gramEnd"/>
                                  <w:r w:rsidR="00EC01B4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(а).</w:t>
                                  </w:r>
                                </w:p>
                                <w:p w:rsidR="004C5EE9" w:rsidRPr="004C5EE9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</w:t>
                                  </w:r>
                                </w:p>
                                <w:p w:rsidR="004C5EE9" w:rsidRPr="0074052E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 </w:t>
                                  </w:r>
                                  <w:r w:rsid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</w:t>
                                  </w: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(подпись </w:t>
                                  </w:r>
                                  <w:proofErr w:type="gramStart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4C5EE9" w:rsidRDefault="0051298E" w:rsidP="00144F8A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С у</w:t>
                                  </w:r>
                                  <w:r w:rsidR="007C571F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ставом и Правилами внутреннего распо</w:t>
                                  </w:r>
                                  <w:r w:rsid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рядка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ГБПОУ </w:t>
                                  </w:r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«ГПК  имени С.</w:t>
                                  </w:r>
                                  <w:proofErr w:type="gramStart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 Джунаидова»</w:t>
                                  </w:r>
                                  <w:r w:rsid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4C5EE9" w:rsidRPr="004C5EE9" w:rsidRDefault="00632EEA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</w:t>
                                  </w:r>
                                  <w:r w:rsidR="004C5EE9" w:rsidRPr="004C5EE9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  <w:p w:rsidR="00632EEA" w:rsidRPr="0074052E" w:rsidRDefault="004C5EE9" w:rsidP="0043503E">
                                  <w:pPr>
                                    <w:spacing w:after="0" w:line="240" w:lineRule="auto"/>
                                    <w:ind w:left="57" w:right="57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                                                      </w:t>
                                  </w:r>
                                  <w:r w:rsid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                                                   </w:t>
                                  </w:r>
                                  <w:r w:rsidR="00632EEA"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(подпись </w:t>
                                  </w:r>
                                  <w:proofErr w:type="gramStart"/>
                                  <w:r w:rsidR="00632EEA" w:rsidRP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="0074052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4C5EE9" w:rsidRPr="0074052E" w:rsidRDefault="004C5EE9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C571F" w:rsidRPr="007035C7" w:rsidRDefault="0051298E" w:rsidP="00144F8A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 п</w:t>
                                  </w:r>
                                  <w:r w:rsidR="007C571F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равилами приема, условиями проведения конкурса и порядком зачисления в </w:t>
                                  </w:r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ГБПОУ «ГПК  имени С.</w:t>
                                  </w:r>
                                  <w:proofErr w:type="gramStart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С-А</w:t>
                                  </w:r>
                                  <w:proofErr w:type="gramEnd"/>
                                  <w:r w:rsidR="007C2176" w:rsidRPr="007C217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. Джунаидова» </w:t>
                                  </w:r>
                                  <w:r w:rsidR="007C571F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ознаком</w:t>
                                  </w:r>
                                  <w:r w:rsidR="004C5EE9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ле</w:t>
                                  </w:r>
                                  <w:proofErr w:type="gramStart"/>
                                  <w:r w:rsidR="004C5EE9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н(</w:t>
                                  </w:r>
                                  <w:proofErr w:type="gramEnd"/>
                                  <w:r w:rsidR="004C5EE9"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а)</w:t>
                                  </w:r>
                                  <w:r w:rsidRPr="007035C7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EA7A42" w:rsidRPr="00EA7A42" w:rsidRDefault="00EA7A42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EA7A4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  <w:p w:rsidR="00EA7A42" w:rsidRPr="00621F59" w:rsidRDefault="00EA7A42" w:rsidP="0043503E">
                                  <w:pPr>
                                    <w:pStyle w:val="a3"/>
                                    <w:spacing w:after="0" w:line="240" w:lineRule="auto"/>
                                    <w:ind w:left="218"/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EA7A42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                          </w:t>
                                  </w:r>
                                  <w:r w:rsidR="0074052E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Pr="00621F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(подпись </w:t>
                                  </w:r>
                                  <w:proofErr w:type="gramStart"/>
                                  <w:r w:rsidRPr="00621F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поступающего</w:t>
                                  </w:r>
                                  <w:proofErr w:type="gramEnd"/>
                                  <w:r w:rsidRPr="00621F5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50" type="#_x0000_t202" style="position:absolute;left:0;text-align:left;margin-left:-5.75pt;margin-top:1.45pt;width:525.75pt;height:2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" filled="f" stroked="f">
                      <v:textbox>
                        <w:txbxContent>
                          <w:p w:rsidR="006558B8" w:rsidRDefault="006558B8" w:rsidP="0028125C">
                            <w:pPr>
                              <w:spacing w:after="0" w:line="240" w:lineRule="auto"/>
                              <w:ind w:left="57" w:right="5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C5EE9" w:rsidRPr="007E3424" w:rsidRDefault="0043503E" w:rsidP="0094299B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 лицензией ГБПОУ «</w:t>
                            </w:r>
                            <w:r w:rsidR="009429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ГПК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имени С.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Джунаидова» на 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право ведения образовательной де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тельности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ознакомлен(а).</w:t>
                            </w:r>
                          </w:p>
                          <w:p w:rsidR="004C5EE9" w:rsidRPr="004C5EE9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:rsidR="004C5EE9" w:rsidRPr="0074052E" w:rsidRDefault="004C5EE9" w:rsidP="0043503E">
                            <w:pPr>
                              <w:spacing w:after="0" w:line="240" w:lineRule="auto"/>
                              <w:ind w:left="-142"/>
                              <w:jc w:val="righ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(подпись </w:t>
                            </w:r>
                            <w:proofErr w:type="gramStart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C5EE9" w:rsidRPr="004C5EE9" w:rsidRDefault="004C5EE9" w:rsidP="0043503E">
                            <w:pPr>
                              <w:spacing w:after="0" w:line="240" w:lineRule="auto"/>
                              <w:ind w:left="-142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C5EE9" w:rsidRDefault="007C571F" w:rsidP="007C2176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298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Со с</w:t>
                            </w: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видетельством о государственной аккредитации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ГБПОУ «</w:t>
                            </w:r>
                            <w:r w:rsid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ГПК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имени С.</w:t>
                            </w:r>
                            <w:proofErr w:type="gramStart"/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Джунаидова» </w:t>
                            </w: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(с приложениями)</w:t>
                            </w:r>
                            <w:r w:rsid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ознакомлен</w:t>
                            </w:r>
                            <w:proofErr w:type="gramEnd"/>
                            <w:r w:rsidR="00EC01B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(а).</w:t>
                            </w:r>
                          </w:p>
                          <w:p w:rsidR="004C5EE9" w:rsidRPr="004C5EE9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4C5EE9" w:rsidRPr="0074052E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(подпись </w:t>
                            </w:r>
                            <w:proofErr w:type="gramStart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C5EE9" w:rsidRDefault="0051298E" w:rsidP="00144F8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С у</w:t>
                            </w:r>
                            <w:r w:rsidR="007C571F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ставом и Правилами внутреннего распо</w:t>
                            </w:r>
                            <w:r w:rsid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рядка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ГБПОУ </w:t>
                            </w:r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«ГПК  имени С.</w:t>
                            </w:r>
                            <w:proofErr w:type="gramStart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 Джунаидова»</w:t>
                            </w:r>
                            <w:r w:rsid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C5EE9" w:rsidRPr="004C5EE9" w:rsidRDefault="00632EEA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4C5EE9" w:rsidRPr="004C5EE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632EEA" w:rsidRPr="0074052E" w:rsidRDefault="004C5EE9" w:rsidP="0043503E">
                            <w:pPr>
                              <w:spacing w:after="0" w:line="240" w:lineRule="auto"/>
                              <w:ind w:left="57" w:right="57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                            </w:t>
                            </w:r>
                            <w:r w:rsidR="00632EEA"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(подпись </w:t>
                            </w:r>
                            <w:proofErr w:type="gramStart"/>
                            <w:r w:rsidR="00632EEA" w:rsidRP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="007405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C5EE9" w:rsidRPr="0074052E" w:rsidRDefault="004C5EE9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7C571F" w:rsidRPr="007035C7" w:rsidRDefault="0051298E" w:rsidP="00144F8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 п</w:t>
                            </w:r>
                            <w:r w:rsidR="007C571F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равилами приема, условиями проведения конкурса и порядком зачисления в </w:t>
                            </w:r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ГБПОУ «ГПК  имени С.</w:t>
                            </w:r>
                            <w:proofErr w:type="gramStart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С-А</w:t>
                            </w:r>
                            <w:proofErr w:type="gramEnd"/>
                            <w:r w:rsidR="007C2176" w:rsidRPr="007C217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. Джунаидова» </w:t>
                            </w:r>
                            <w:r w:rsidR="007C571F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ознаком</w:t>
                            </w:r>
                            <w:r w:rsidR="004C5EE9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ле</w:t>
                            </w:r>
                            <w:proofErr w:type="gramStart"/>
                            <w:r w:rsidR="004C5EE9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н(</w:t>
                            </w:r>
                            <w:proofErr w:type="gramEnd"/>
                            <w:r w:rsidR="004C5EE9"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а)</w:t>
                            </w:r>
                            <w:r w:rsidRPr="007035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A7A42" w:rsidRPr="00EA7A42" w:rsidRDefault="00EA7A42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A7A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EA7A42" w:rsidRPr="00621F59" w:rsidRDefault="00EA7A42" w:rsidP="0043503E">
                            <w:pPr>
                              <w:pStyle w:val="a3"/>
                              <w:spacing w:after="0" w:line="240" w:lineRule="auto"/>
                              <w:ind w:left="218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EA7A4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74052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621F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(подпись </w:t>
                            </w:r>
                            <w:proofErr w:type="gramStart"/>
                            <w:r w:rsidRPr="00621F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поступающего</w:t>
                            </w:r>
                            <w:proofErr w:type="gramEnd"/>
                            <w:r w:rsidRPr="00621F5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4C5EE9" w:rsidRPr="00A638E0" w:rsidTr="008151E5">
        <w:trPr>
          <w:gridAfter w:val="3"/>
          <w:wAfter w:w="4110" w:type="dxa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4C5EE9" w:rsidRPr="00A638E0" w:rsidRDefault="004C5EE9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5EE9" w:rsidRPr="00A638E0" w:rsidTr="008151E5">
        <w:trPr>
          <w:gridAfter w:val="3"/>
          <w:wAfter w:w="4110" w:type="dxa"/>
          <w:trHeight w:val="154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4C5EE9" w:rsidRPr="00A638E0" w:rsidRDefault="004C5EE9" w:rsidP="008151E5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71F" w:rsidRPr="00632EEA" w:rsidTr="008151E5">
        <w:trPr>
          <w:trHeight w:val="154"/>
        </w:trPr>
        <w:tc>
          <w:tcPr>
            <w:tcW w:w="10206" w:type="dxa"/>
            <w:gridSpan w:val="7"/>
            <w:shd w:val="clear" w:color="auto" w:fill="auto"/>
            <w:vAlign w:val="bottom"/>
          </w:tcPr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4C5EE9" w:rsidRPr="00632EEA" w:rsidRDefault="004C5EE9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6558B8" w:rsidRPr="00632EEA" w:rsidRDefault="006558B8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  <w:p w:rsidR="00AE5C57" w:rsidRDefault="007E4B4A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EEA">
              <w:rPr>
                <w:rFonts w:ascii="Times New Roman" w:hAnsi="Times New Roman"/>
              </w:rPr>
              <w:t>5</w:t>
            </w:r>
            <w:r w:rsidR="004C5EE9" w:rsidRPr="00632EEA">
              <w:rPr>
                <w:rFonts w:ascii="Times New Roman" w:hAnsi="Times New Roman"/>
              </w:rPr>
              <w:t xml:space="preserve">. </w:t>
            </w:r>
            <w:r w:rsidR="004C5EE9" w:rsidRPr="007035C7">
              <w:rPr>
                <w:rFonts w:ascii="Times New Roman" w:hAnsi="Times New Roman"/>
                <w:sz w:val="24"/>
                <w:szCs w:val="24"/>
              </w:rPr>
              <w:t>С образовательной программой по подготов</w:t>
            </w:r>
            <w:r w:rsidR="00EA7A42" w:rsidRPr="007035C7">
              <w:rPr>
                <w:rFonts w:ascii="Times New Roman" w:hAnsi="Times New Roman"/>
                <w:sz w:val="24"/>
                <w:szCs w:val="24"/>
              </w:rPr>
              <w:t>к</w:t>
            </w:r>
            <w:r w:rsidR="004C5EE9" w:rsidRPr="007035C7">
              <w:rPr>
                <w:rFonts w:ascii="Times New Roman" w:hAnsi="Times New Roman"/>
                <w:sz w:val="24"/>
                <w:szCs w:val="24"/>
              </w:rPr>
              <w:t xml:space="preserve">е специалистов среднего звена по специальности </w:t>
            </w:r>
            <w:r w:rsidR="00AE5C57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7C571F" w:rsidRPr="00AE5C57" w:rsidRDefault="00AE5C57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C5EE9" w:rsidRPr="004B1445">
              <w:rPr>
                <w:rFonts w:ascii="Times New Roman" w:hAnsi="Times New Roman"/>
                <w:sz w:val="24"/>
                <w:szCs w:val="24"/>
              </w:rPr>
              <w:t>44.02.02 П</w:t>
            </w:r>
            <w:r w:rsidRPr="004B1445">
              <w:rPr>
                <w:rFonts w:ascii="Times New Roman" w:hAnsi="Times New Roman"/>
                <w:sz w:val="24"/>
                <w:szCs w:val="24"/>
              </w:rPr>
              <w:t>реподавание в начальных классах</w:t>
            </w:r>
            <w:r w:rsidR="004B14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C5EE9" w:rsidRPr="00AE5C57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proofErr w:type="gramEnd"/>
            <w:r w:rsidR="004C5EE9" w:rsidRPr="00AE5C57">
              <w:rPr>
                <w:rFonts w:ascii="Times New Roman" w:hAnsi="Times New Roman"/>
                <w:sz w:val="24"/>
                <w:szCs w:val="24"/>
              </w:rPr>
              <w:t xml:space="preserve"> (а)</w:t>
            </w:r>
            <w:r w:rsidR="0051298E" w:rsidRPr="00AE5C57">
              <w:rPr>
                <w:rFonts w:ascii="Times New Roman" w:hAnsi="Times New Roman"/>
                <w:sz w:val="24"/>
                <w:szCs w:val="24"/>
              </w:rPr>
              <w:t>.</w:t>
            </w:r>
            <w:r w:rsidR="004C5EE9" w:rsidRPr="00AE5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5EE9" w:rsidRPr="00632EEA" w:rsidRDefault="0074052E" w:rsidP="0074052E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</w:t>
            </w:r>
            <w:r w:rsidR="004C5EE9" w:rsidRPr="00632EEA">
              <w:rPr>
                <w:rFonts w:ascii="Times New Roman" w:hAnsi="Times New Roman"/>
              </w:rPr>
              <w:t>______________________________</w:t>
            </w:r>
          </w:p>
          <w:p w:rsidR="009C48BA" w:rsidRPr="00632EEA" w:rsidRDefault="004C5EE9" w:rsidP="004153C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</w:t>
            </w: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6558B8" w:rsidRPr="00632EEA" w:rsidTr="008151E5">
        <w:trPr>
          <w:trHeight w:val="154"/>
        </w:trPr>
        <w:tc>
          <w:tcPr>
            <w:tcW w:w="10206" w:type="dxa"/>
            <w:gridSpan w:val="7"/>
            <w:shd w:val="clear" w:color="auto" w:fill="auto"/>
            <w:vAlign w:val="bottom"/>
          </w:tcPr>
          <w:p w:rsidR="006558B8" w:rsidRPr="00632EEA" w:rsidRDefault="006558B8" w:rsidP="004153C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</w:rPr>
            </w:pPr>
          </w:p>
        </w:tc>
      </w:tr>
      <w:tr w:rsidR="007C571F" w:rsidRPr="00632EEA" w:rsidTr="008151E5">
        <w:tc>
          <w:tcPr>
            <w:tcW w:w="10206" w:type="dxa"/>
            <w:gridSpan w:val="7"/>
            <w:shd w:val="clear" w:color="auto" w:fill="auto"/>
            <w:vAlign w:val="bottom"/>
          </w:tcPr>
          <w:p w:rsidR="007E3424" w:rsidRPr="007035C7" w:rsidRDefault="007E4B4A" w:rsidP="00FF7776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32EEA">
              <w:rPr>
                <w:rFonts w:ascii="Times New Roman" w:hAnsi="Times New Roman"/>
              </w:rPr>
              <w:t>6</w:t>
            </w:r>
            <w:r w:rsidR="007C571F" w:rsidRPr="00632EEA">
              <w:rPr>
                <w:rFonts w:ascii="Times New Roman" w:hAnsi="Times New Roman"/>
              </w:rPr>
              <w:t xml:space="preserve">. </w:t>
            </w:r>
            <w:r w:rsidR="007E3424" w:rsidRPr="007035C7">
              <w:rPr>
                <w:rFonts w:ascii="Times New Roman" w:hAnsi="Times New Roman"/>
                <w:sz w:val="24"/>
                <w:szCs w:val="24"/>
              </w:rPr>
              <w:t>Предупрежден (а), что подлинник документа об образовании должен быть представлен в пр</w:t>
            </w:r>
            <w:r w:rsidR="007E3424" w:rsidRPr="007035C7">
              <w:rPr>
                <w:rFonts w:ascii="Times New Roman" w:hAnsi="Times New Roman"/>
                <w:sz w:val="24"/>
                <w:szCs w:val="24"/>
              </w:rPr>
              <w:t>и</w:t>
            </w:r>
            <w:r w:rsidR="007E3424" w:rsidRPr="007035C7">
              <w:rPr>
                <w:rFonts w:ascii="Times New Roman" w:hAnsi="Times New Roman"/>
                <w:sz w:val="24"/>
                <w:szCs w:val="24"/>
              </w:rPr>
              <w:t xml:space="preserve">емную комиссию не позднее 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</w:rPr>
              <w:t xml:space="preserve">« 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</w:rPr>
              <w:t xml:space="preserve"> » </w:t>
            </w:r>
            <w:r w:rsidR="00BC01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августа 20</w:t>
            </w:r>
            <w:r w:rsidR="00AE5C5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CE2F7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</w:t>
            </w:r>
            <w:r w:rsidR="00BC015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до 15</w:t>
            </w:r>
            <w:r w:rsidR="006558B8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E3424" w:rsidRPr="007035C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ч. 00 мин.</w:t>
            </w:r>
          </w:p>
          <w:p w:rsidR="007E3424" w:rsidRPr="00632EEA" w:rsidRDefault="007E4B4A" w:rsidP="004153CB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right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_________________________________</w:t>
            </w:r>
          </w:p>
          <w:p w:rsidR="007E4B4A" w:rsidRPr="00632EEA" w:rsidRDefault="007E4B4A" w:rsidP="004153CB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</w:rPr>
              <w:t xml:space="preserve">                                                                                                      </w:t>
            </w: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 xml:space="preserve">)    </w:t>
            </w:r>
          </w:p>
          <w:p w:rsidR="007C571F" w:rsidRPr="00632EEA" w:rsidRDefault="007E4B4A" w:rsidP="004153CB">
            <w:pPr>
              <w:pStyle w:val="a3"/>
              <w:tabs>
                <w:tab w:val="left" w:pos="284"/>
              </w:tabs>
              <w:spacing w:after="0" w:line="240" w:lineRule="auto"/>
              <w:ind w:left="0" w:right="57"/>
              <w:jc w:val="both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7</w:t>
            </w:r>
            <w:r w:rsidR="007E3424" w:rsidRPr="00632EEA">
              <w:rPr>
                <w:rFonts w:ascii="Times New Roman" w:hAnsi="Times New Roman"/>
              </w:rPr>
              <w:t xml:space="preserve">. </w:t>
            </w:r>
            <w:proofErr w:type="gramStart"/>
            <w:r w:rsidR="00EC01B4" w:rsidRPr="007035C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1298E" w:rsidRPr="007035C7">
              <w:rPr>
                <w:rFonts w:ascii="Times New Roman" w:hAnsi="Times New Roman"/>
                <w:sz w:val="24"/>
                <w:szCs w:val="24"/>
              </w:rPr>
              <w:t xml:space="preserve">правом участия в конкурсе </w:t>
            </w:r>
            <w:r w:rsidR="00EC01B4" w:rsidRPr="007035C7">
              <w:rPr>
                <w:rFonts w:ascii="Times New Roman" w:hAnsi="Times New Roman"/>
                <w:sz w:val="24"/>
                <w:szCs w:val="24"/>
              </w:rPr>
              <w:t xml:space="preserve">на зачисление 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 xml:space="preserve">по договорам </w:t>
            </w:r>
            <w:r w:rsidR="00742CEF" w:rsidRPr="0070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>об оказании</w:t>
            </w:r>
            <w:proofErr w:type="gramEnd"/>
            <w:r w:rsidR="005F3772" w:rsidRPr="007035C7">
              <w:rPr>
                <w:rFonts w:ascii="Times New Roman" w:hAnsi="Times New Roman"/>
                <w:sz w:val="24"/>
                <w:szCs w:val="24"/>
              </w:rPr>
              <w:t xml:space="preserve"> платных образовател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>ь</w:t>
            </w:r>
            <w:r w:rsidR="005F3772" w:rsidRPr="007035C7">
              <w:rPr>
                <w:rFonts w:ascii="Times New Roman" w:hAnsi="Times New Roman"/>
                <w:sz w:val="24"/>
                <w:szCs w:val="24"/>
              </w:rPr>
              <w:t>ных услуг</w:t>
            </w:r>
            <w:r w:rsidR="00EC01B4" w:rsidRPr="007035C7">
              <w:rPr>
                <w:rFonts w:ascii="Times New Roman" w:hAnsi="Times New Roman"/>
                <w:sz w:val="24"/>
                <w:szCs w:val="24"/>
              </w:rPr>
              <w:t xml:space="preserve"> ознакомлен (а)</w:t>
            </w:r>
            <w:r w:rsidR="007C571F" w:rsidRPr="007035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571F" w:rsidRPr="00632EEA" w:rsidTr="002921CA">
        <w:trPr>
          <w:trHeight w:val="80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</w:tr>
      <w:tr w:rsidR="007C571F" w:rsidRPr="00632EEA" w:rsidTr="008151E5"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7C571F" w:rsidRPr="00632EEA" w:rsidRDefault="007C571F" w:rsidP="004153C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C571F" w:rsidRPr="00632EEA" w:rsidTr="008151E5">
        <w:tc>
          <w:tcPr>
            <w:tcW w:w="10206" w:type="dxa"/>
            <w:gridSpan w:val="7"/>
            <w:shd w:val="clear" w:color="auto" w:fill="auto"/>
            <w:vAlign w:val="bottom"/>
          </w:tcPr>
          <w:p w:rsidR="007C571F" w:rsidRPr="00632EEA" w:rsidRDefault="007E4B4A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8</w:t>
            </w:r>
            <w:r w:rsidR="007E3424" w:rsidRPr="00632EEA">
              <w:rPr>
                <w:rFonts w:ascii="Times New Roman" w:hAnsi="Times New Roman"/>
              </w:rPr>
              <w:t xml:space="preserve">. </w:t>
            </w:r>
            <w:r w:rsidR="007C571F" w:rsidRPr="00632EEA">
              <w:rPr>
                <w:rFonts w:ascii="Times New Roman" w:hAnsi="Times New Roman"/>
              </w:rPr>
              <w:t xml:space="preserve"> </w:t>
            </w:r>
            <w:proofErr w:type="gramStart"/>
            <w:r w:rsidR="007C571F" w:rsidRPr="007035C7">
              <w:rPr>
                <w:rFonts w:ascii="Times New Roman" w:hAnsi="Times New Roman"/>
                <w:sz w:val="24"/>
                <w:szCs w:val="24"/>
              </w:rPr>
              <w:t>Предупрежден</w:t>
            </w:r>
            <w:proofErr w:type="gramEnd"/>
            <w:r w:rsidR="007C571F" w:rsidRPr="007035C7">
              <w:rPr>
                <w:rFonts w:ascii="Times New Roman" w:hAnsi="Times New Roman"/>
                <w:sz w:val="24"/>
                <w:szCs w:val="24"/>
              </w:rPr>
              <w:t xml:space="preserve"> (а) об ответственности за подлинность поданных документов и достоверности сведений, указанных в заявлении.</w:t>
            </w:r>
          </w:p>
        </w:tc>
      </w:tr>
      <w:tr w:rsidR="007C571F" w:rsidRPr="00632EEA" w:rsidTr="008151E5"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</w:tr>
      <w:tr w:rsidR="007C571F" w:rsidRPr="00632EEA" w:rsidTr="008151E5"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C571F" w:rsidP="004153CB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7C571F" w:rsidRPr="00632EEA" w:rsidRDefault="007C571F" w:rsidP="004153CB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EA4399" w:rsidRPr="00632EEA" w:rsidTr="001F6DCB">
        <w:tc>
          <w:tcPr>
            <w:tcW w:w="10206" w:type="dxa"/>
            <w:gridSpan w:val="7"/>
            <w:shd w:val="clear" w:color="auto" w:fill="auto"/>
          </w:tcPr>
          <w:p w:rsidR="00B56C35" w:rsidRPr="00632EEA" w:rsidRDefault="00EA7A42" w:rsidP="00632EEA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>9</w:t>
            </w:r>
            <w:r w:rsidR="00EA4399" w:rsidRPr="00632EEA">
              <w:rPr>
                <w:rFonts w:ascii="Times New Roman" w:hAnsi="Times New Roman"/>
              </w:rPr>
              <w:t>.</w:t>
            </w:r>
            <w:r w:rsidR="00B56C35" w:rsidRPr="00632EEA">
              <w:rPr>
                <w:rFonts w:ascii="Times New Roman" w:hAnsi="Times New Roman"/>
              </w:rPr>
              <w:t xml:space="preserve"> </w:t>
            </w:r>
            <w:r w:rsidR="000328F1" w:rsidRPr="007035C7">
              <w:rPr>
                <w:rFonts w:ascii="Times New Roman" w:hAnsi="Times New Roman"/>
                <w:sz w:val="24"/>
                <w:szCs w:val="24"/>
              </w:rPr>
              <w:t xml:space="preserve">Подтверждаю: </w:t>
            </w:r>
            <w:r w:rsidR="00EA4399" w:rsidRPr="007035C7">
              <w:rPr>
                <w:rFonts w:ascii="Times New Roman" w:hAnsi="Times New Roman"/>
                <w:sz w:val="24"/>
                <w:szCs w:val="24"/>
              </w:rPr>
              <w:t xml:space="preserve">среднее профессиональное </w:t>
            </w:r>
            <w:r w:rsidR="001B5B28" w:rsidRPr="007035C7">
              <w:rPr>
                <w:rFonts w:ascii="Times New Roman" w:hAnsi="Times New Roman"/>
                <w:sz w:val="24"/>
                <w:szCs w:val="24"/>
              </w:rPr>
              <w:t>образование данного</w:t>
            </w:r>
            <w:r w:rsidR="00EA4399" w:rsidRPr="0070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5B28" w:rsidRPr="007035C7">
              <w:rPr>
                <w:rFonts w:ascii="Times New Roman" w:hAnsi="Times New Roman"/>
                <w:sz w:val="24"/>
                <w:szCs w:val="24"/>
              </w:rPr>
              <w:t xml:space="preserve">уровня </w:t>
            </w:r>
            <w:proofErr w:type="gramStart"/>
            <w:r w:rsidR="001B5B28" w:rsidRPr="007035C7">
              <w:rPr>
                <w:rFonts w:ascii="Times New Roman" w:hAnsi="Times New Roman"/>
                <w:sz w:val="24"/>
                <w:szCs w:val="24"/>
              </w:rPr>
              <w:t>намерен</w:t>
            </w:r>
            <w:proofErr w:type="gramEnd"/>
            <w:r w:rsidR="000328F1" w:rsidRPr="007035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399" w:rsidRPr="007035C7">
              <w:rPr>
                <w:rFonts w:ascii="Times New Roman" w:hAnsi="Times New Roman"/>
                <w:sz w:val="24"/>
                <w:szCs w:val="24"/>
              </w:rPr>
              <w:t>(а) получить</w:t>
            </w:r>
            <w:r w:rsidR="00EA4399" w:rsidRPr="00632EEA">
              <w:rPr>
                <w:rFonts w:ascii="Times New Roman" w:hAnsi="Times New Roman"/>
              </w:rPr>
              <w:t xml:space="preserve"> </w:t>
            </w:r>
            <w:r w:rsidR="00B56C35" w:rsidRPr="00632EEA">
              <w:rPr>
                <w:rFonts w:ascii="Times New Roman" w:hAnsi="Times New Roman"/>
              </w:rPr>
              <w:t xml:space="preserve">         </w:t>
            </w:r>
            <w:r w:rsidR="00B04BD4" w:rsidRPr="00632EEA">
              <w:rPr>
                <w:rFonts w:ascii="Times New Roman" w:hAnsi="Times New Roman"/>
              </w:rPr>
              <w:t xml:space="preserve">    </w:t>
            </w:r>
          </w:p>
          <w:p w:rsidR="00B56C35" w:rsidRPr="00632EEA" w:rsidRDefault="00D1233E" w:rsidP="00632EEA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A5313E" wp14:editId="5C5ED0FE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117475</wp:posOffset>
                      </wp:positionV>
                      <wp:extent cx="323850" cy="20002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98.45pt;margin-top:9.25pt;width:25.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" fillcolor="window" strokecolor="#f79646" strokeweight="2pt"/>
                  </w:pict>
                </mc:Fallback>
              </mc:AlternateContent>
            </w:r>
            <w:r w:rsidRPr="00632EE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848654" wp14:editId="4322129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117475</wp:posOffset>
                      </wp:positionV>
                      <wp:extent cx="323850" cy="20002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0pt;margin-top:9.25pt;width:25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" fillcolor="white [3201]" strokecolor="#f79646 [3209]" strokeweight="2pt"/>
                  </w:pict>
                </mc:Fallback>
              </mc:AlternateContent>
            </w:r>
            <w:r w:rsidRPr="00632EEA">
              <w:rPr>
                <w:rFonts w:ascii="Times New Roman" w:hAnsi="Times New Roman"/>
              </w:rPr>
              <w:tab/>
            </w:r>
          </w:p>
          <w:p w:rsidR="00D1233E" w:rsidRPr="00632EEA" w:rsidRDefault="00D1233E" w:rsidP="00632EEA">
            <w:pPr>
              <w:tabs>
                <w:tab w:val="left" w:pos="1005"/>
                <w:tab w:val="left" w:pos="3630"/>
                <w:tab w:val="center" w:pos="5075"/>
                <w:tab w:val="left" w:pos="6270"/>
              </w:tabs>
              <w:spacing w:after="0" w:line="240" w:lineRule="auto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</w:rPr>
              <w:tab/>
            </w:r>
            <w:r w:rsidRPr="007035C7">
              <w:rPr>
                <w:rFonts w:ascii="Times New Roman" w:hAnsi="Times New Roman"/>
                <w:b/>
                <w:sz w:val="24"/>
                <w:szCs w:val="24"/>
              </w:rPr>
              <w:t>впервые</w:t>
            </w:r>
            <w:r w:rsidRPr="00632EEA">
              <w:rPr>
                <w:rFonts w:ascii="Times New Roman" w:hAnsi="Times New Roman"/>
              </w:rPr>
              <w:tab/>
            </w:r>
            <w:r w:rsidRPr="00632EEA">
              <w:rPr>
                <w:rFonts w:ascii="Times New Roman" w:hAnsi="Times New Roman"/>
              </w:rPr>
              <w:tab/>
              <w:t xml:space="preserve">      </w:t>
            </w:r>
            <w:r w:rsidRPr="007035C7">
              <w:rPr>
                <w:rFonts w:ascii="Times New Roman" w:hAnsi="Times New Roman"/>
                <w:b/>
                <w:sz w:val="24"/>
                <w:szCs w:val="24"/>
              </w:rPr>
              <w:t>не впервые</w:t>
            </w:r>
            <w:r w:rsidR="00B22C52" w:rsidRPr="00632EEA">
              <w:rPr>
                <w:rFonts w:ascii="Times New Roman" w:hAnsi="Times New Roman"/>
              </w:rPr>
              <w:tab/>
            </w:r>
            <w:r w:rsidR="00632EEA">
              <w:rPr>
                <w:rFonts w:ascii="Times New Roman" w:hAnsi="Times New Roman"/>
              </w:rPr>
              <w:t xml:space="preserve">    </w:t>
            </w:r>
            <w:r w:rsidR="00B22C52" w:rsidRPr="00632EEA">
              <w:rPr>
                <w:rFonts w:ascii="Times New Roman" w:hAnsi="Times New Roman"/>
              </w:rPr>
              <w:t>________________________________</w:t>
            </w:r>
          </w:p>
          <w:p w:rsidR="00B04BD4" w:rsidRPr="00632EEA" w:rsidRDefault="00632EEA" w:rsidP="00632EEA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="00B04BD4"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="00B04BD4"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="00B04BD4"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877E3" w:rsidRPr="00AE5C57" w:rsidRDefault="004877E3" w:rsidP="00632EEA">
            <w:pPr>
              <w:pStyle w:val="ac"/>
              <w:spacing w:before="120"/>
              <w:ind w:firstLine="0"/>
              <w:rPr>
                <w:i w:val="0"/>
                <w:sz w:val="22"/>
                <w:szCs w:val="24"/>
              </w:rPr>
            </w:pPr>
            <w:r w:rsidRPr="00AE5C57">
              <w:rPr>
                <w:i w:val="0"/>
                <w:sz w:val="22"/>
                <w:szCs w:val="22"/>
              </w:rPr>
              <w:t>10</w:t>
            </w:r>
            <w:r w:rsidRPr="00AE5C57">
              <w:rPr>
                <w:i w:val="0"/>
                <w:sz w:val="24"/>
                <w:szCs w:val="24"/>
              </w:rPr>
              <w:t>.Ознакомлен (а) с информацией содержащей сведения о предоставлении платных образовател</w:t>
            </w:r>
            <w:r w:rsidRPr="00AE5C57">
              <w:rPr>
                <w:i w:val="0"/>
                <w:sz w:val="24"/>
                <w:szCs w:val="24"/>
              </w:rPr>
              <w:t>ь</w:t>
            </w:r>
            <w:r w:rsidRPr="00AE5C57">
              <w:rPr>
                <w:i w:val="0"/>
                <w:sz w:val="24"/>
                <w:szCs w:val="24"/>
              </w:rPr>
              <w:t>ных услуг в порядке и объеме</w:t>
            </w:r>
            <w:r w:rsidR="00D42C48" w:rsidRPr="00AE5C57">
              <w:rPr>
                <w:i w:val="0"/>
                <w:sz w:val="24"/>
                <w:szCs w:val="24"/>
              </w:rPr>
              <w:t>,</w:t>
            </w:r>
            <w:r w:rsidRPr="00AE5C57">
              <w:rPr>
                <w:i w:val="0"/>
                <w:sz w:val="24"/>
                <w:szCs w:val="24"/>
              </w:rPr>
              <w:t xml:space="preserve"> которые </w:t>
            </w:r>
            <w:r w:rsidR="00011DAE" w:rsidRPr="00AE5C57">
              <w:rPr>
                <w:i w:val="0"/>
                <w:sz w:val="24"/>
                <w:szCs w:val="24"/>
              </w:rPr>
              <w:t>предусмотрены законом РФ от 07.02.</w:t>
            </w:r>
            <w:r w:rsidRPr="00AE5C57">
              <w:rPr>
                <w:i w:val="0"/>
                <w:sz w:val="24"/>
                <w:szCs w:val="24"/>
              </w:rPr>
              <w:t>1992 г.   №</w:t>
            </w:r>
            <w:r w:rsidR="00011DAE" w:rsidRPr="00AE5C57">
              <w:rPr>
                <w:i w:val="0"/>
                <w:sz w:val="24"/>
                <w:szCs w:val="24"/>
              </w:rPr>
              <w:t xml:space="preserve"> </w:t>
            </w:r>
            <w:r w:rsidRPr="00AE5C57">
              <w:rPr>
                <w:i w:val="0"/>
                <w:sz w:val="24"/>
                <w:szCs w:val="24"/>
              </w:rPr>
              <w:t>2300 «О защите прав потребителей</w:t>
            </w:r>
            <w:r w:rsidR="00D42C48" w:rsidRPr="00AE5C57">
              <w:rPr>
                <w:i w:val="0"/>
                <w:sz w:val="24"/>
                <w:szCs w:val="24"/>
              </w:rPr>
              <w:t>»</w:t>
            </w:r>
            <w:r w:rsidR="00E155D5" w:rsidRPr="00AE5C57">
              <w:rPr>
                <w:i w:val="0"/>
                <w:sz w:val="24"/>
                <w:szCs w:val="24"/>
              </w:rPr>
              <w:t xml:space="preserve"> и</w:t>
            </w:r>
            <w:r w:rsidR="00D42C48" w:rsidRPr="00AE5C57">
              <w:rPr>
                <w:i w:val="0"/>
                <w:sz w:val="24"/>
                <w:szCs w:val="24"/>
              </w:rPr>
              <w:t xml:space="preserve"> </w:t>
            </w:r>
            <w:r w:rsidR="00DD3238" w:rsidRPr="00AE5C57">
              <w:rPr>
                <w:i w:val="0"/>
                <w:sz w:val="24"/>
                <w:szCs w:val="24"/>
              </w:rPr>
              <w:t xml:space="preserve"> ФЗ от 29.12.2012 г № 273 «Об образовании в </w:t>
            </w:r>
            <w:r w:rsidR="002921CA" w:rsidRPr="00AE5C57">
              <w:rPr>
                <w:i w:val="0"/>
                <w:sz w:val="24"/>
                <w:szCs w:val="24"/>
              </w:rPr>
              <w:t xml:space="preserve">Российской </w:t>
            </w:r>
            <w:r w:rsidR="006E745F" w:rsidRPr="00AE5C57">
              <w:rPr>
                <w:i w:val="0"/>
                <w:sz w:val="24"/>
                <w:szCs w:val="24"/>
              </w:rPr>
              <w:t>Федер</w:t>
            </w:r>
            <w:r w:rsidR="006E745F" w:rsidRPr="00AE5C57">
              <w:rPr>
                <w:i w:val="0"/>
                <w:sz w:val="24"/>
                <w:szCs w:val="24"/>
              </w:rPr>
              <w:t>а</w:t>
            </w:r>
            <w:r w:rsidR="006E745F" w:rsidRPr="00AE5C57">
              <w:rPr>
                <w:i w:val="0"/>
                <w:sz w:val="24"/>
                <w:szCs w:val="24"/>
              </w:rPr>
              <w:t>ции</w:t>
            </w:r>
            <w:r w:rsidR="006E745F" w:rsidRPr="00AE5C57">
              <w:rPr>
                <w:i w:val="0"/>
                <w:sz w:val="22"/>
                <w:szCs w:val="24"/>
              </w:rPr>
              <w:t>»</w:t>
            </w:r>
          </w:p>
          <w:p w:rsidR="002921CA" w:rsidRPr="00632EEA" w:rsidRDefault="007035C7" w:rsidP="007035C7">
            <w:pPr>
              <w:tabs>
                <w:tab w:val="left" w:pos="1005"/>
                <w:tab w:val="left" w:pos="3630"/>
                <w:tab w:val="center" w:pos="5075"/>
                <w:tab w:val="left" w:pos="62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</w:t>
            </w:r>
            <w:r w:rsidR="002921CA" w:rsidRPr="00632EEA">
              <w:rPr>
                <w:rFonts w:ascii="Times New Roman" w:hAnsi="Times New Roman"/>
              </w:rPr>
              <w:t>______________________</w:t>
            </w:r>
            <w:r>
              <w:rPr>
                <w:rFonts w:ascii="Times New Roman" w:hAnsi="Times New Roman"/>
              </w:rPr>
              <w:t>________</w:t>
            </w:r>
          </w:p>
          <w:p w:rsidR="002921CA" w:rsidRPr="00621F59" w:rsidRDefault="00621F59" w:rsidP="00621F59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2921CA" w:rsidRPr="00621F59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="002921CA" w:rsidRPr="00621F59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="002921CA" w:rsidRPr="00621F5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90D51" w:rsidRPr="007035C7" w:rsidRDefault="00190D51" w:rsidP="00632EEA">
            <w:pPr>
              <w:pStyle w:val="ac"/>
              <w:pBdr>
                <w:bottom w:val="single" w:sz="12" w:space="1" w:color="auto"/>
              </w:pBdr>
              <w:spacing w:before="120"/>
              <w:ind w:firstLine="0"/>
              <w:rPr>
                <w:i w:val="0"/>
                <w:sz w:val="24"/>
                <w:szCs w:val="24"/>
              </w:rPr>
            </w:pPr>
            <w:r w:rsidRPr="007035C7">
              <w:rPr>
                <w:i w:val="0"/>
                <w:sz w:val="24"/>
                <w:szCs w:val="24"/>
              </w:rPr>
              <w:t>Согласен (</w:t>
            </w:r>
            <w:proofErr w:type="gramStart"/>
            <w:r w:rsidRPr="007035C7">
              <w:rPr>
                <w:i w:val="0"/>
                <w:sz w:val="24"/>
                <w:szCs w:val="24"/>
              </w:rPr>
              <w:t>на</w:t>
            </w:r>
            <w:proofErr w:type="gramEnd"/>
            <w:r w:rsidRPr="007035C7">
              <w:rPr>
                <w:i w:val="0"/>
                <w:sz w:val="24"/>
                <w:szCs w:val="24"/>
              </w:rPr>
              <w:t xml:space="preserve">) </w:t>
            </w:r>
            <w:proofErr w:type="gramStart"/>
            <w:r w:rsidRPr="007035C7">
              <w:rPr>
                <w:i w:val="0"/>
                <w:sz w:val="24"/>
                <w:szCs w:val="24"/>
              </w:rPr>
              <w:t>на</w:t>
            </w:r>
            <w:proofErr w:type="gramEnd"/>
            <w:r w:rsidRPr="007035C7">
              <w:rPr>
                <w:i w:val="0"/>
                <w:sz w:val="24"/>
                <w:szCs w:val="24"/>
              </w:rPr>
              <w:t xml:space="preserve"> обработку своих персональных данных в порядке, установленном Федеральным законом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7035C7">
                <w:rPr>
                  <w:i w:val="0"/>
                  <w:sz w:val="24"/>
                  <w:szCs w:val="24"/>
                </w:rPr>
                <w:t>2006 г</w:t>
              </w:r>
            </w:smartTag>
            <w:r w:rsidRPr="007035C7">
              <w:rPr>
                <w:i w:val="0"/>
                <w:sz w:val="24"/>
                <w:szCs w:val="24"/>
              </w:rPr>
              <w:t xml:space="preserve">. N 152-ФЗ </w:t>
            </w:r>
            <w:r w:rsidR="004877E3" w:rsidRPr="007035C7">
              <w:rPr>
                <w:i w:val="0"/>
                <w:sz w:val="24"/>
                <w:szCs w:val="24"/>
              </w:rPr>
              <w:t>«</w:t>
            </w:r>
            <w:r w:rsidRPr="007035C7">
              <w:rPr>
                <w:i w:val="0"/>
                <w:sz w:val="24"/>
                <w:szCs w:val="24"/>
              </w:rPr>
              <w:t>О персональных данных</w:t>
            </w:r>
            <w:r w:rsidR="004877E3" w:rsidRPr="007035C7">
              <w:rPr>
                <w:i w:val="0"/>
                <w:sz w:val="24"/>
                <w:szCs w:val="24"/>
              </w:rPr>
              <w:t>»</w:t>
            </w:r>
            <w:r w:rsidRPr="007035C7">
              <w:rPr>
                <w:i w:val="0"/>
                <w:sz w:val="24"/>
                <w:szCs w:val="24"/>
              </w:rPr>
              <w:t xml:space="preserve"> (Собрание законодательства Ро</w:t>
            </w:r>
            <w:r w:rsidRPr="007035C7">
              <w:rPr>
                <w:i w:val="0"/>
                <w:sz w:val="24"/>
                <w:szCs w:val="24"/>
              </w:rPr>
              <w:t>с</w:t>
            </w:r>
            <w:r w:rsidRPr="007035C7">
              <w:rPr>
                <w:i w:val="0"/>
                <w:sz w:val="24"/>
                <w:szCs w:val="24"/>
              </w:rPr>
              <w:t>сийской Федерации, 2006, N 31, ст. 3451).</w:t>
            </w:r>
          </w:p>
          <w:p w:rsidR="00EA4399" w:rsidRPr="00632EEA" w:rsidRDefault="00EA4399" w:rsidP="00632EEA">
            <w:pPr>
              <w:tabs>
                <w:tab w:val="left" w:pos="8596"/>
                <w:tab w:val="left" w:pos="8772"/>
                <w:tab w:val="left" w:pos="904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2EEA">
              <w:rPr>
                <w:rFonts w:ascii="Times New Roman" w:hAnsi="Times New Roman"/>
              </w:rPr>
              <w:t xml:space="preserve">                                                    </w:t>
            </w:r>
            <w:r w:rsidR="00A638E0" w:rsidRPr="00632EEA">
              <w:rPr>
                <w:rFonts w:ascii="Times New Roman" w:hAnsi="Times New Roman"/>
              </w:rPr>
              <w:t xml:space="preserve">                                      </w:t>
            </w:r>
            <w:r w:rsidR="006558B8" w:rsidRPr="00632EEA">
              <w:rPr>
                <w:rFonts w:ascii="Times New Roman" w:hAnsi="Times New Roman"/>
              </w:rPr>
              <w:t xml:space="preserve">                         </w:t>
            </w:r>
            <w:r w:rsidR="00632EEA">
              <w:rPr>
                <w:rFonts w:ascii="Times New Roman" w:hAnsi="Times New Roman"/>
              </w:rPr>
              <w:t xml:space="preserve">                    </w:t>
            </w:r>
            <w:r w:rsidRPr="00632EEA">
              <w:rPr>
                <w:rFonts w:ascii="Times New Roman" w:hAnsi="Times New Roman"/>
              </w:rPr>
              <w:t xml:space="preserve"> </w:t>
            </w:r>
            <w:r w:rsidRPr="00632EEA">
              <w:rPr>
                <w:rFonts w:ascii="Times New Roman" w:hAnsi="Times New Roman"/>
                <w:sz w:val="18"/>
                <w:szCs w:val="18"/>
              </w:rPr>
              <w:t xml:space="preserve">(подпись </w:t>
            </w:r>
            <w:proofErr w:type="gramStart"/>
            <w:r w:rsidRPr="00632EEA">
              <w:rPr>
                <w:rFonts w:ascii="Times New Roman" w:hAnsi="Times New Roman"/>
                <w:sz w:val="18"/>
                <w:szCs w:val="18"/>
              </w:rPr>
              <w:t>поступающего</w:t>
            </w:r>
            <w:proofErr w:type="gramEnd"/>
            <w:r w:rsidRPr="00632EE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7C571F" w:rsidRPr="00632EEA" w:rsidTr="008151E5">
        <w:tc>
          <w:tcPr>
            <w:tcW w:w="10206" w:type="dxa"/>
            <w:gridSpan w:val="7"/>
            <w:shd w:val="clear" w:color="auto" w:fill="auto"/>
            <w:vAlign w:val="bottom"/>
          </w:tcPr>
          <w:p w:rsidR="007C571F" w:rsidRPr="00632EEA" w:rsidRDefault="00F60F45" w:rsidP="00621F59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632EEA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10C2BB8C" wp14:editId="19A19F10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-36830</wp:posOffset>
                      </wp:positionV>
                      <wp:extent cx="462280" cy="281305"/>
                      <wp:effectExtent l="635" t="1270" r="3810" b="3175"/>
                      <wp:wrapNone/>
                      <wp:docPr id="1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28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571F" w:rsidRPr="0017085A" w:rsidRDefault="007C571F" w:rsidP="0051494E">
                                  <w:pPr>
                                    <w:spacing w:after="0" w:line="240" w:lineRule="auto"/>
                                    <w:ind w:left="-14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51" type="#_x0000_t202" style="position:absolute;margin-left:27.8pt;margin-top:-2.9pt;width:36.4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ac/uAIAAME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" filled="f" stroked="f">
                      <v:textbox>
                        <w:txbxContent>
                          <w:p w:rsidR="007C571F" w:rsidRPr="0017085A" w:rsidRDefault="007C571F" w:rsidP="0051494E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571F" w:rsidRPr="00632EEA" w:rsidTr="00875144">
        <w:trPr>
          <w:trHeight w:val="80"/>
        </w:trPr>
        <w:tc>
          <w:tcPr>
            <w:tcW w:w="6096" w:type="dxa"/>
            <w:gridSpan w:val="4"/>
            <w:shd w:val="clear" w:color="auto" w:fill="auto"/>
            <w:vAlign w:val="bottom"/>
          </w:tcPr>
          <w:p w:rsidR="007C571F" w:rsidRPr="00632EEA" w:rsidRDefault="007035C7" w:rsidP="00CE2F7D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</w:t>
            </w:r>
            <w:r w:rsidR="00875144">
              <w:rPr>
                <w:rFonts w:ascii="Times New Roman" w:hAnsi="Times New Roman"/>
              </w:rPr>
              <w:t xml:space="preserve">«_______» </w:t>
            </w:r>
            <w:r w:rsidR="00BC0159">
              <w:rPr>
                <w:rFonts w:ascii="Times New Roman" w:hAnsi="Times New Roman"/>
              </w:rPr>
              <w:t>______________ 20</w:t>
            </w:r>
            <w:r w:rsidR="00AE5C57">
              <w:rPr>
                <w:rFonts w:ascii="Times New Roman" w:hAnsi="Times New Roman"/>
              </w:rPr>
              <w:t>2</w:t>
            </w:r>
            <w:r w:rsidR="00CE2F7D">
              <w:rPr>
                <w:rFonts w:ascii="Times New Roman" w:hAnsi="Times New Roman"/>
              </w:rPr>
              <w:t>4</w:t>
            </w:r>
            <w:r w:rsidR="0087514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571F" w:rsidRPr="00632EEA" w:rsidRDefault="007C571F" w:rsidP="00621F59">
            <w:pPr>
              <w:spacing w:after="0" w:line="240" w:lineRule="auto"/>
              <w:ind w:right="57"/>
              <w:rPr>
                <w:rFonts w:ascii="Times New Roman" w:hAnsi="Times New Roman"/>
              </w:rPr>
            </w:pPr>
          </w:p>
        </w:tc>
      </w:tr>
    </w:tbl>
    <w:p w:rsidR="00875144" w:rsidRDefault="00875144" w:rsidP="00621F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Pr="00621F59">
        <w:rPr>
          <w:rFonts w:ascii="Times New Roman" w:hAnsi="Times New Roman"/>
          <w:sz w:val="18"/>
          <w:szCs w:val="18"/>
        </w:rPr>
        <w:t xml:space="preserve">(подпись </w:t>
      </w:r>
      <w:proofErr w:type="gramStart"/>
      <w:r w:rsidRPr="00621F59">
        <w:rPr>
          <w:rFonts w:ascii="Times New Roman" w:hAnsi="Times New Roman"/>
          <w:sz w:val="18"/>
          <w:szCs w:val="18"/>
        </w:rPr>
        <w:t>поступающего</w:t>
      </w:r>
      <w:proofErr w:type="gramEnd"/>
      <w:r w:rsidRPr="00621F59">
        <w:rPr>
          <w:rFonts w:ascii="Times New Roman" w:hAnsi="Times New Roman"/>
          <w:sz w:val="18"/>
          <w:szCs w:val="18"/>
        </w:rPr>
        <w:t>)</w:t>
      </w:r>
    </w:p>
    <w:p w:rsidR="00621F59" w:rsidRPr="00621F59" w:rsidRDefault="007646CB" w:rsidP="00621F59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</w:t>
      </w:r>
      <w:r w:rsidR="00C1750A" w:rsidRPr="00632EEA">
        <w:rPr>
          <w:rFonts w:ascii="Times New Roman" w:hAnsi="Times New Roman"/>
        </w:rPr>
        <w:t>Подпись ответственного лица</w:t>
      </w:r>
      <w:r w:rsidR="00621F59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963B5B" w:rsidRPr="00632EEA" w:rsidRDefault="00C1750A" w:rsidP="0094299B">
      <w:pPr>
        <w:spacing w:after="0" w:line="240" w:lineRule="auto"/>
        <w:rPr>
          <w:rFonts w:ascii="Times New Roman" w:hAnsi="Times New Roman"/>
        </w:rPr>
      </w:pPr>
      <w:r w:rsidRPr="00632EEA">
        <w:rPr>
          <w:rFonts w:ascii="Times New Roman" w:hAnsi="Times New Roman"/>
        </w:rPr>
        <w:t xml:space="preserve"> </w:t>
      </w:r>
      <w:r w:rsidR="007646CB">
        <w:rPr>
          <w:rFonts w:ascii="Times New Roman" w:hAnsi="Times New Roman"/>
        </w:rPr>
        <w:t xml:space="preserve"> </w:t>
      </w:r>
      <w:r w:rsidRPr="00632EEA">
        <w:rPr>
          <w:rFonts w:ascii="Times New Roman" w:hAnsi="Times New Roman"/>
        </w:rPr>
        <w:t>приемной комиссии</w:t>
      </w:r>
      <w:r w:rsidR="00EA7A42" w:rsidRPr="00632EEA">
        <w:rPr>
          <w:rFonts w:ascii="Times New Roman" w:hAnsi="Times New Roman"/>
        </w:rPr>
        <w:t xml:space="preserve"> </w:t>
      </w:r>
      <w:r w:rsidRPr="00632EEA">
        <w:rPr>
          <w:rFonts w:ascii="Times New Roman" w:hAnsi="Times New Roman"/>
        </w:rPr>
        <w:t>_____</w:t>
      </w:r>
      <w:r w:rsidR="00632EEA" w:rsidRPr="00632EEA">
        <w:rPr>
          <w:rFonts w:ascii="Times New Roman" w:hAnsi="Times New Roman"/>
        </w:rPr>
        <w:t>_____________/________________</w:t>
      </w:r>
      <w:r w:rsidRPr="00632EEA">
        <w:rPr>
          <w:rFonts w:ascii="Times New Roman" w:hAnsi="Times New Roman"/>
        </w:rPr>
        <w:t>/</w:t>
      </w:r>
      <w:r w:rsidR="00632EEA" w:rsidRPr="00632EEA">
        <w:rPr>
          <w:rFonts w:ascii="Times New Roman" w:hAnsi="Times New Roman"/>
        </w:rPr>
        <w:t xml:space="preserve"> </w:t>
      </w:r>
      <w:r w:rsidR="00621F59">
        <w:rPr>
          <w:rFonts w:ascii="Times New Roman" w:hAnsi="Times New Roman"/>
        </w:rPr>
        <w:t>«______   » _______________</w:t>
      </w:r>
      <w:r w:rsidR="007035C7">
        <w:rPr>
          <w:rFonts w:ascii="Times New Roman" w:hAnsi="Times New Roman"/>
        </w:rPr>
        <w:t xml:space="preserve">   </w:t>
      </w:r>
      <w:r w:rsidR="00BC0159">
        <w:rPr>
          <w:rFonts w:ascii="Times New Roman" w:hAnsi="Times New Roman"/>
        </w:rPr>
        <w:t>20</w:t>
      </w:r>
      <w:r w:rsidR="00AE5C57">
        <w:rPr>
          <w:rFonts w:ascii="Times New Roman" w:hAnsi="Times New Roman"/>
        </w:rPr>
        <w:t>2</w:t>
      </w:r>
      <w:r w:rsidR="00CE2F7D">
        <w:rPr>
          <w:rFonts w:ascii="Times New Roman" w:hAnsi="Times New Roman"/>
        </w:rPr>
        <w:t>4</w:t>
      </w:r>
      <w:r w:rsidR="00AE5C57">
        <w:rPr>
          <w:rFonts w:ascii="Times New Roman" w:hAnsi="Times New Roman"/>
        </w:rPr>
        <w:t xml:space="preserve"> </w:t>
      </w:r>
      <w:r w:rsidR="00632EEA" w:rsidRPr="00632EEA">
        <w:rPr>
          <w:rFonts w:ascii="Times New Roman" w:hAnsi="Times New Roman"/>
        </w:rPr>
        <w:t>г.</w:t>
      </w:r>
    </w:p>
    <w:sectPr w:rsidR="00963B5B" w:rsidRPr="00632EEA" w:rsidSect="00AE5C57">
      <w:pgSz w:w="11906" w:h="16838"/>
      <w:pgMar w:top="-108" w:right="720" w:bottom="426" w:left="720" w:header="137" w:footer="0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206" w:rsidRDefault="00F66206" w:rsidP="0017085A">
      <w:pPr>
        <w:spacing w:after="0" w:line="240" w:lineRule="auto"/>
      </w:pPr>
      <w:r>
        <w:separator/>
      </w:r>
    </w:p>
  </w:endnote>
  <w:endnote w:type="continuationSeparator" w:id="0">
    <w:p w:rsidR="00F66206" w:rsidRDefault="00F66206" w:rsidP="0017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206" w:rsidRDefault="00F66206" w:rsidP="0017085A">
      <w:pPr>
        <w:spacing w:after="0" w:line="240" w:lineRule="auto"/>
      </w:pPr>
      <w:r>
        <w:separator/>
      </w:r>
    </w:p>
  </w:footnote>
  <w:footnote w:type="continuationSeparator" w:id="0">
    <w:p w:rsidR="00F66206" w:rsidRDefault="00F66206" w:rsidP="0017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8C5"/>
    <w:multiLevelType w:val="hybridMultilevel"/>
    <w:tmpl w:val="258001C6"/>
    <w:lvl w:ilvl="0" w:tplc="E3EEA9D0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383A4E68"/>
    <w:multiLevelType w:val="hybridMultilevel"/>
    <w:tmpl w:val="A630FC44"/>
    <w:lvl w:ilvl="0" w:tplc="3B162242">
      <w:start w:val="6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4AB42AB9"/>
    <w:multiLevelType w:val="hybridMultilevel"/>
    <w:tmpl w:val="0F28C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C3C6F8F"/>
    <w:multiLevelType w:val="hybridMultilevel"/>
    <w:tmpl w:val="6C08D166"/>
    <w:lvl w:ilvl="0" w:tplc="3A6EF1EC">
      <w:start w:val="1"/>
      <w:numFmt w:val="decimal"/>
      <w:lvlText w:val="%1."/>
      <w:lvlJc w:val="left"/>
      <w:pPr>
        <w:ind w:left="21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D5921FD"/>
    <w:multiLevelType w:val="hybridMultilevel"/>
    <w:tmpl w:val="0F28C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990784"/>
    <w:multiLevelType w:val="hybridMultilevel"/>
    <w:tmpl w:val="1430D73C"/>
    <w:lvl w:ilvl="0" w:tplc="6C00AFA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7BA81C85"/>
    <w:multiLevelType w:val="hybridMultilevel"/>
    <w:tmpl w:val="AF12DADC"/>
    <w:lvl w:ilvl="0" w:tplc="844828E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CA"/>
    <w:rsid w:val="00011DAE"/>
    <w:rsid w:val="0002475D"/>
    <w:rsid w:val="000328F1"/>
    <w:rsid w:val="00042655"/>
    <w:rsid w:val="0005458F"/>
    <w:rsid w:val="000616CA"/>
    <w:rsid w:val="000618FF"/>
    <w:rsid w:val="00063AF2"/>
    <w:rsid w:val="00065332"/>
    <w:rsid w:val="000C3058"/>
    <w:rsid w:val="000C326D"/>
    <w:rsid w:val="000D124F"/>
    <w:rsid w:val="000F14B1"/>
    <w:rsid w:val="00106459"/>
    <w:rsid w:val="001421DF"/>
    <w:rsid w:val="00144F8A"/>
    <w:rsid w:val="0015366C"/>
    <w:rsid w:val="0017085A"/>
    <w:rsid w:val="001739A4"/>
    <w:rsid w:val="00190D51"/>
    <w:rsid w:val="001968FC"/>
    <w:rsid w:val="001A7241"/>
    <w:rsid w:val="001B5B28"/>
    <w:rsid w:val="001C5C40"/>
    <w:rsid w:val="001E512A"/>
    <w:rsid w:val="001F6C9E"/>
    <w:rsid w:val="00205F3B"/>
    <w:rsid w:val="00247880"/>
    <w:rsid w:val="0028125C"/>
    <w:rsid w:val="002921CA"/>
    <w:rsid w:val="002C21FD"/>
    <w:rsid w:val="002D7D58"/>
    <w:rsid w:val="003001CF"/>
    <w:rsid w:val="00300DA9"/>
    <w:rsid w:val="003022D1"/>
    <w:rsid w:val="003571DD"/>
    <w:rsid w:val="00385338"/>
    <w:rsid w:val="003A5B1F"/>
    <w:rsid w:val="003F76D8"/>
    <w:rsid w:val="00410BBB"/>
    <w:rsid w:val="004153CB"/>
    <w:rsid w:val="0042486C"/>
    <w:rsid w:val="00426767"/>
    <w:rsid w:val="0043503E"/>
    <w:rsid w:val="004464D4"/>
    <w:rsid w:val="00461D27"/>
    <w:rsid w:val="004848CC"/>
    <w:rsid w:val="004877E3"/>
    <w:rsid w:val="004A2414"/>
    <w:rsid w:val="004B1445"/>
    <w:rsid w:val="004B4FA1"/>
    <w:rsid w:val="004C12D2"/>
    <w:rsid w:val="004C42FF"/>
    <w:rsid w:val="004C5EE9"/>
    <w:rsid w:val="0051298E"/>
    <w:rsid w:val="0051494E"/>
    <w:rsid w:val="00514C05"/>
    <w:rsid w:val="0055593D"/>
    <w:rsid w:val="00573E9F"/>
    <w:rsid w:val="005C04BC"/>
    <w:rsid w:val="005C09CB"/>
    <w:rsid w:val="005F34EC"/>
    <w:rsid w:val="005F3772"/>
    <w:rsid w:val="00611B12"/>
    <w:rsid w:val="00620E95"/>
    <w:rsid w:val="006214D5"/>
    <w:rsid w:val="00621F59"/>
    <w:rsid w:val="00632EEA"/>
    <w:rsid w:val="00635C5F"/>
    <w:rsid w:val="00646F74"/>
    <w:rsid w:val="00654E0D"/>
    <w:rsid w:val="006558B8"/>
    <w:rsid w:val="00661576"/>
    <w:rsid w:val="006907BA"/>
    <w:rsid w:val="006B14BF"/>
    <w:rsid w:val="006C2A48"/>
    <w:rsid w:val="006D0D5E"/>
    <w:rsid w:val="006E57E2"/>
    <w:rsid w:val="006E6CE6"/>
    <w:rsid w:val="006E745F"/>
    <w:rsid w:val="006F1CCE"/>
    <w:rsid w:val="0070286C"/>
    <w:rsid w:val="007035C7"/>
    <w:rsid w:val="00705C3A"/>
    <w:rsid w:val="00713A4A"/>
    <w:rsid w:val="007322EC"/>
    <w:rsid w:val="0074052E"/>
    <w:rsid w:val="00742CEF"/>
    <w:rsid w:val="007437F3"/>
    <w:rsid w:val="00756218"/>
    <w:rsid w:val="007646CB"/>
    <w:rsid w:val="00770E17"/>
    <w:rsid w:val="00773A82"/>
    <w:rsid w:val="007808CB"/>
    <w:rsid w:val="0078224A"/>
    <w:rsid w:val="00783A60"/>
    <w:rsid w:val="007C2176"/>
    <w:rsid w:val="007C571F"/>
    <w:rsid w:val="007E3424"/>
    <w:rsid w:val="007E4B4A"/>
    <w:rsid w:val="00810116"/>
    <w:rsid w:val="008151E5"/>
    <w:rsid w:val="0083546B"/>
    <w:rsid w:val="00875144"/>
    <w:rsid w:val="0088753E"/>
    <w:rsid w:val="00891F29"/>
    <w:rsid w:val="008A215E"/>
    <w:rsid w:val="008C150F"/>
    <w:rsid w:val="008D208F"/>
    <w:rsid w:val="008D272C"/>
    <w:rsid w:val="008E4BC2"/>
    <w:rsid w:val="008E6313"/>
    <w:rsid w:val="008F40C8"/>
    <w:rsid w:val="009206D0"/>
    <w:rsid w:val="00921218"/>
    <w:rsid w:val="00930E87"/>
    <w:rsid w:val="0094299B"/>
    <w:rsid w:val="0094585F"/>
    <w:rsid w:val="009575CD"/>
    <w:rsid w:val="00960174"/>
    <w:rsid w:val="00961CB0"/>
    <w:rsid w:val="00963B5B"/>
    <w:rsid w:val="00990156"/>
    <w:rsid w:val="009C48BA"/>
    <w:rsid w:val="009D637E"/>
    <w:rsid w:val="009E1AFB"/>
    <w:rsid w:val="00A213CB"/>
    <w:rsid w:val="00A256B4"/>
    <w:rsid w:val="00A47AEA"/>
    <w:rsid w:val="00A638E0"/>
    <w:rsid w:val="00A76C06"/>
    <w:rsid w:val="00A80A05"/>
    <w:rsid w:val="00AE5C57"/>
    <w:rsid w:val="00AF212D"/>
    <w:rsid w:val="00AF6435"/>
    <w:rsid w:val="00AF7EF7"/>
    <w:rsid w:val="00B04BD4"/>
    <w:rsid w:val="00B05F47"/>
    <w:rsid w:val="00B22C52"/>
    <w:rsid w:val="00B3166B"/>
    <w:rsid w:val="00B5230A"/>
    <w:rsid w:val="00B56C35"/>
    <w:rsid w:val="00B650F9"/>
    <w:rsid w:val="00BC0159"/>
    <w:rsid w:val="00BD6BC2"/>
    <w:rsid w:val="00BF3110"/>
    <w:rsid w:val="00BF3FEE"/>
    <w:rsid w:val="00C03176"/>
    <w:rsid w:val="00C1750A"/>
    <w:rsid w:val="00C75DD5"/>
    <w:rsid w:val="00C8585C"/>
    <w:rsid w:val="00C912BA"/>
    <w:rsid w:val="00CA2BC4"/>
    <w:rsid w:val="00CA498B"/>
    <w:rsid w:val="00CD0BC4"/>
    <w:rsid w:val="00CE1E5C"/>
    <w:rsid w:val="00CE2F7D"/>
    <w:rsid w:val="00D03047"/>
    <w:rsid w:val="00D1233E"/>
    <w:rsid w:val="00D42C48"/>
    <w:rsid w:val="00D57F34"/>
    <w:rsid w:val="00D76978"/>
    <w:rsid w:val="00DD16A4"/>
    <w:rsid w:val="00DD3238"/>
    <w:rsid w:val="00DE2AED"/>
    <w:rsid w:val="00E070A2"/>
    <w:rsid w:val="00E12A00"/>
    <w:rsid w:val="00E155D5"/>
    <w:rsid w:val="00E21923"/>
    <w:rsid w:val="00E348BC"/>
    <w:rsid w:val="00E6318F"/>
    <w:rsid w:val="00EA4399"/>
    <w:rsid w:val="00EA7A42"/>
    <w:rsid w:val="00EB165C"/>
    <w:rsid w:val="00EC01B4"/>
    <w:rsid w:val="00EC293E"/>
    <w:rsid w:val="00EC4D61"/>
    <w:rsid w:val="00EE1334"/>
    <w:rsid w:val="00F01DDE"/>
    <w:rsid w:val="00F04FD9"/>
    <w:rsid w:val="00F20158"/>
    <w:rsid w:val="00F23207"/>
    <w:rsid w:val="00F43B58"/>
    <w:rsid w:val="00F60F45"/>
    <w:rsid w:val="00F66206"/>
    <w:rsid w:val="00FB428C"/>
    <w:rsid w:val="00FD7C75"/>
    <w:rsid w:val="00FF2528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7F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437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7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7085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17085A"/>
    <w:rPr>
      <w:sz w:val="22"/>
      <w:szCs w:val="22"/>
    </w:rPr>
  </w:style>
  <w:style w:type="paragraph" w:styleId="ab">
    <w:name w:val="No Spacing"/>
    <w:uiPriority w:val="1"/>
    <w:qFormat/>
    <w:rsid w:val="001B5B28"/>
    <w:rPr>
      <w:sz w:val="22"/>
      <w:szCs w:val="22"/>
    </w:rPr>
  </w:style>
  <w:style w:type="paragraph" w:styleId="ac">
    <w:name w:val="Body Text Indent"/>
    <w:basedOn w:val="a"/>
    <w:link w:val="ad"/>
    <w:rsid w:val="00190D51"/>
    <w:pPr>
      <w:spacing w:before="240" w:after="0" w:line="240" w:lineRule="auto"/>
      <w:ind w:firstLine="720"/>
      <w:jc w:val="both"/>
    </w:pPr>
    <w:rPr>
      <w:rFonts w:ascii="Times New Roman" w:hAnsi="Times New Roman"/>
      <w:i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190D51"/>
    <w:rPr>
      <w:rFonts w:ascii="Times New Roman" w:hAnsi="Times New Roman"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E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7F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7437F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F7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17085A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1708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17085A"/>
    <w:rPr>
      <w:sz w:val="22"/>
      <w:szCs w:val="22"/>
    </w:rPr>
  </w:style>
  <w:style w:type="paragraph" w:styleId="ab">
    <w:name w:val="No Spacing"/>
    <w:uiPriority w:val="1"/>
    <w:qFormat/>
    <w:rsid w:val="001B5B28"/>
    <w:rPr>
      <w:sz w:val="22"/>
      <w:szCs w:val="22"/>
    </w:rPr>
  </w:style>
  <w:style w:type="paragraph" w:styleId="ac">
    <w:name w:val="Body Text Indent"/>
    <w:basedOn w:val="a"/>
    <w:link w:val="ad"/>
    <w:rsid w:val="00190D51"/>
    <w:pPr>
      <w:spacing w:before="240" w:after="0" w:line="240" w:lineRule="auto"/>
      <w:ind w:firstLine="720"/>
      <w:jc w:val="both"/>
    </w:pPr>
    <w:rPr>
      <w:rFonts w:ascii="Times New Roman" w:hAnsi="Times New Roman"/>
      <w:i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190D51"/>
    <w:rPr>
      <w:rFonts w:ascii="Times New Roman" w:hAnsi="Times New Roman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88;&#1080;&#1077;&#1084;&#1085;&#1072;&#1103;%20&#1082;&#1086;&#1084;&#1080;&#1089;&#1089;&#1080;&#1103;%20&#1057;&#1055;&#1054;\&#1064;&#1072;&#1073;&#1083;&#1086;&#1085;&#1099;%20&#1057;&#1055;&#1054;\&#1047;&#1072;&#1103;&#1074;&#1083;&#1077;&#1085;&#1080;&#1077;%20Word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836B-C207-4186-BC56-55C96C19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Word 2.DOT</Template>
  <TotalTime>527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111</cp:lastModifiedBy>
  <cp:revision>58</cp:revision>
  <cp:lastPrinted>2020-06-30T07:31:00Z</cp:lastPrinted>
  <dcterms:created xsi:type="dcterms:W3CDTF">2017-06-23T07:13:00Z</dcterms:created>
  <dcterms:modified xsi:type="dcterms:W3CDTF">2024-05-27T06:46:00Z</dcterms:modified>
</cp:coreProperties>
</file>